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F81B" w14:textId="77777777" w:rsidR="0055468B" w:rsidRPr="0055468B" w:rsidRDefault="0055468B" w:rsidP="0055468B">
      <w:pPr>
        <w:widowControl/>
        <w:spacing w:line="480" w:lineRule="auto"/>
        <w:jc w:val="center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77777777" w:rsid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Proposed ordinance’s title/reference:</w:t>
      </w:r>
    </w:p>
    <w:p w14:paraId="4433CBD9" w14:textId="77777777" w:rsidR="00450984" w:rsidRDefault="00450984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12584F7E" w14:textId="60EE591B" w:rsidR="00450984" w:rsidRPr="0055468B" w:rsidRDefault="00450984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>
        <w:t>Ordinance 2024 – 18 Providing Consent for the Entire Corporate Limits of the City of Newberry Florida, to be Included in a Non-Ad Valorem Assessment for Municipal Service Benefit Unit (MSBU) Created by Alachua County for Solid Waste Management Costs.</w:t>
      </w:r>
    </w:p>
    <w:p w14:paraId="335E7F7E" w14:textId="77777777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4B4DE0EF" w14:textId="77777777" w:rsidR="0055468B" w:rsidRPr="0055468B" w:rsidRDefault="0055468B" w:rsidP="005546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77777777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17124C64" w14:textId="77777777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34095253" w14:textId="438A5C70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50984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of budgets or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64A80441" w14:textId="77777777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1CB8241B" w14:textId="77777777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5F4DE843" w14:textId="77777777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D929B2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1E2B2BDE" w14:textId="77777777" w:rsidR="0055468B" w:rsidRPr="000130C4" w:rsidRDefault="0055468B" w:rsidP="0055468B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55468B" w:rsidRPr="000130C4" w:rsidSect="00605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1E92" w14:textId="77777777" w:rsidR="00011029" w:rsidRDefault="00011029">
      <w:r>
        <w:separator/>
      </w:r>
    </w:p>
  </w:endnote>
  <w:endnote w:type="continuationSeparator" w:id="0">
    <w:p w14:paraId="0F0E3006" w14:textId="77777777" w:rsidR="00011029" w:rsidRDefault="0001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23AF" w14:textId="77777777" w:rsidR="00D929B2" w:rsidRDefault="00D92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881F0" w14:textId="77777777" w:rsidR="00011029" w:rsidRDefault="00011029">
      <w:r>
        <w:separator/>
      </w:r>
    </w:p>
  </w:footnote>
  <w:footnote w:type="continuationSeparator" w:id="0">
    <w:p w14:paraId="6558E58B" w14:textId="77777777" w:rsidR="00011029" w:rsidRDefault="00011029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5AE1" w14:textId="77777777" w:rsidR="00D929B2" w:rsidRDefault="00D92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C05E" w14:textId="0961FA54" w:rsidR="001A104C" w:rsidRPr="00D929B2" w:rsidRDefault="001A104C" w:rsidP="00D92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11029"/>
    <w:rsid w:val="00012655"/>
    <w:rsid w:val="000130C4"/>
    <w:rsid w:val="00013F16"/>
    <w:rsid w:val="000214DB"/>
    <w:rsid w:val="000249E7"/>
    <w:rsid w:val="00037FE5"/>
    <w:rsid w:val="0004073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1078"/>
    <w:rsid w:val="001D3F13"/>
    <w:rsid w:val="001E51D1"/>
    <w:rsid w:val="001E5C45"/>
    <w:rsid w:val="001E6AEC"/>
    <w:rsid w:val="001F04FF"/>
    <w:rsid w:val="001F2083"/>
    <w:rsid w:val="001F2E1E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0984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B4F6C"/>
    <w:rsid w:val="004C44F7"/>
    <w:rsid w:val="004E1D27"/>
    <w:rsid w:val="004E2522"/>
    <w:rsid w:val="004E475F"/>
    <w:rsid w:val="004E4DCA"/>
    <w:rsid w:val="004F3FE7"/>
    <w:rsid w:val="005001C2"/>
    <w:rsid w:val="00535ABC"/>
    <w:rsid w:val="005407F2"/>
    <w:rsid w:val="00540F0D"/>
    <w:rsid w:val="00546506"/>
    <w:rsid w:val="005501CF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558B"/>
    <w:rsid w:val="0065575F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E7512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52EE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3C20"/>
    <w:rsid w:val="00956F43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37A88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C9A"/>
    <w:rsid w:val="00AB0F97"/>
    <w:rsid w:val="00AB65E2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102B5"/>
    <w:rsid w:val="00D26320"/>
    <w:rsid w:val="00D3737F"/>
    <w:rsid w:val="00D406BB"/>
    <w:rsid w:val="00D66B1C"/>
    <w:rsid w:val="00D70F62"/>
    <w:rsid w:val="00D71CF3"/>
    <w:rsid w:val="00D84B95"/>
    <w:rsid w:val="00D87215"/>
    <w:rsid w:val="00D929B2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F06DE8"/>
    <w:rsid w:val="00F11698"/>
    <w:rsid w:val="00F25771"/>
    <w:rsid w:val="00F26816"/>
    <w:rsid w:val="00F332C0"/>
    <w:rsid w:val="00F35F3C"/>
    <w:rsid w:val="00F40BFC"/>
    <w:rsid w:val="00F42E9A"/>
    <w:rsid w:val="00F45957"/>
    <w:rsid w:val="00F51AA8"/>
    <w:rsid w:val="00F74058"/>
    <w:rsid w:val="00F76D9A"/>
    <w:rsid w:val="00F801B4"/>
    <w:rsid w:val="00F83366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decker\Downloads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Agenda Summary - ORDINANCE Template.dotx</Template>
  <TotalTime>1</TotalTime>
  <Pages>1</Pages>
  <Words>325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Jeannene Mironack</cp:lastModifiedBy>
  <cp:revision>2</cp:revision>
  <cp:lastPrinted>2019-04-18T13:37:00Z</cp:lastPrinted>
  <dcterms:created xsi:type="dcterms:W3CDTF">2024-08-12T18:37:00Z</dcterms:created>
  <dcterms:modified xsi:type="dcterms:W3CDTF">2024-08-12T18:37:00Z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102d27edfb60a451f3e6f9cfb08cbf34eae34bbb5260dccc66008af033741909</vt:lpwstr>
  </property>
</Properties>
</file>