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D242" w14:textId="77777777" w:rsidR="00CE4601" w:rsidRPr="009E7270" w:rsidRDefault="00CE4601" w:rsidP="00CE4601">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310CD27C" w:rsidR="00316CE6" w:rsidRPr="001C2C09" w:rsidRDefault="00316CE6" w:rsidP="00316CE6">
      <w:pPr>
        <w:jc w:val="center"/>
        <w:rPr>
          <w:b/>
          <w:bCs/>
          <w:sz w:val="24"/>
          <w:szCs w:val="24"/>
        </w:rPr>
      </w:pPr>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666839">
        <w:rPr>
          <w:b/>
          <w:bCs/>
          <w:sz w:val="24"/>
          <w:szCs w:val="24"/>
        </w:rPr>
        <w:t>-</w:t>
      </w:r>
      <w:r w:rsidR="00761263">
        <w:rPr>
          <w:b/>
          <w:bCs/>
          <w:sz w:val="24"/>
          <w:szCs w:val="24"/>
        </w:rPr>
        <w:t>16</w:t>
      </w:r>
    </w:p>
    <w:bookmarkEnd w:id="0"/>
    <w:p w14:paraId="7D3313CE" w14:textId="0BC829B2" w:rsidR="00100545" w:rsidRPr="001C2C09" w:rsidRDefault="00056137" w:rsidP="00316CE6">
      <w:pPr>
        <w:jc w:val="center"/>
        <w:rPr>
          <w:sz w:val="24"/>
          <w:szCs w:val="24"/>
        </w:rPr>
      </w:pPr>
      <w:r>
        <w:rPr>
          <w:sz w:val="24"/>
          <w:szCs w:val="24"/>
        </w:rPr>
        <w:t>Annexation 39</w:t>
      </w:r>
    </w:p>
    <w:p w14:paraId="2B8BCEBB" w14:textId="77777777" w:rsidR="00BE5AFE" w:rsidRPr="001C2C09" w:rsidRDefault="00BE5AFE" w:rsidP="00BE5AFE">
      <w:pPr>
        <w:rPr>
          <w:b/>
          <w:sz w:val="24"/>
          <w:szCs w:val="24"/>
        </w:rPr>
      </w:pPr>
    </w:p>
    <w:p w14:paraId="2D86B061" w14:textId="0A686D3B" w:rsidR="00BE5AFE" w:rsidRPr="001C2C09" w:rsidRDefault="00BE5AFE" w:rsidP="00BE5AFE">
      <w:pPr>
        <w:spacing w:after="240"/>
        <w:ind w:left="720" w:right="720"/>
        <w:jc w:val="both"/>
        <w:rPr>
          <w:b/>
          <w:sz w:val="24"/>
          <w:szCs w:val="24"/>
        </w:rPr>
      </w:pPr>
      <w:r w:rsidRPr="001C2C09">
        <w:rPr>
          <w:b/>
          <w:sz w:val="24"/>
          <w:szCs w:val="24"/>
        </w:rPr>
        <w:t xml:space="preserve">AN ORDINANCE OF THE CITY OF NEWBERRY, FLORIDA, </w:t>
      </w:r>
      <w:r w:rsidR="00056137" w:rsidRPr="00056137">
        <w:rPr>
          <w:b/>
          <w:sz w:val="24"/>
          <w:szCs w:val="24"/>
        </w:rPr>
        <w:t>ANNEXING CERTAIN PORTIONS OF UNINCORPORATED ALACHUA COUNTY THAT INCLUDES PARCEL NO.</w:t>
      </w:r>
      <w:r w:rsidR="00056137" w:rsidRPr="00056137">
        <w:t xml:space="preserve"> </w:t>
      </w:r>
      <w:r w:rsidR="00056137" w:rsidRPr="00666839">
        <w:rPr>
          <w:b/>
          <w:sz w:val="24"/>
          <w:szCs w:val="24"/>
        </w:rPr>
        <w:t>04276-006-001,</w:t>
      </w:r>
      <w:r w:rsidR="00056137" w:rsidRPr="00056137">
        <w:rPr>
          <w:b/>
          <w:sz w:val="24"/>
          <w:szCs w:val="24"/>
        </w:rPr>
        <w:t xml:space="preserve">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1C2C09">
        <w:rPr>
          <w:b/>
          <w:sz w:val="24"/>
          <w:szCs w:val="24"/>
        </w:rPr>
        <w:t xml:space="preserve"> PROVIDING SEVERABILITY; REPEALING ALL ORDINANCES IN CONFLICT; AND PROVIDING AN EFFECTIVE DATE</w:t>
      </w:r>
    </w:p>
    <w:p w14:paraId="2BCC49BF"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Chapter 171, Florida Statutes provides the exclusive method of municipal annexation; and </w:t>
      </w:r>
    </w:p>
    <w:p w14:paraId="5735E293" w14:textId="77777777" w:rsidR="00056137" w:rsidRPr="00056137" w:rsidRDefault="00056137" w:rsidP="00056137">
      <w:pPr>
        <w:widowControl w:val="0"/>
        <w:autoSpaceDE/>
        <w:autoSpaceDN/>
        <w:adjustRightInd/>
        <w:ind w:firstLine="720"/>
        <w:jc w:val="both"/>
        <w:rPr>
          <w:snapToGrid w:val="0"/>
          <w:color w:val="000000"/>
          <w:sz w:val="24"/>
          <w:szCs w:val="24"/>
        </w:rPr>
      </w:pPr>
    </w:p>
    <w:p w14:paraId="49421877"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056137" w:rsidRDefault="00056137" w:rsidP="00056137">
      <w:pPr>
        <w:widowControl w:val="0"/>
        <w:autoSpaceDE/>
        <w:autoSpaceDN/>
        <w:adjustRightInd/>
        <w:ind w:firstLine="720"/>
        <w:jc w:val="both"/>
        <w:rPr>
          <w:snapToGrid w:val="0"/>
          <w:color w:val="000000"/>
          <w:sz w:val="24"/>
          <w:szCs w:val="24"/>
        </w:rPr>
      </w:pPr>
    </w:p>
    <w:p w14:paraId="39A6E7EA"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it is able to provide certain essential services for the subject properties; and </w:t>
      </w:r>
    </w:p>
    <w:p w14:paraId="531BC2E4" w14:textId="77777777" w:rsidR="00056137" w:rsidRPr="00056137" w:rsidRDefault="00056137" w:rsidP="00056137">
      <w:pPr>
        <w:widowControl w:val="0"/>
        <w:autoSpaceDE/>
        <w:autoSpaceDN/>
        <w:adjustRightInd/>
        <w:ind w:firstLine="720"/>
        <w:jc w:val="both"/>
        <w:rPr>
          <w:snapToGrid w:val="0"/>
          <w:color w:val="000000"/>
          <w:sz w:val="24"/>
          <w:szCs w:val="24"/>
        </w:rPr>
      </w:pPr>
    </w:p>
    <w:p w14:paraId="6B10783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056137"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WHEREAS</w:t>
      </w:r>
      <w:r w:rsidRPr="00056137">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056137" w:rsidRDefault="00056137" w:rsidP="00056137">
      <w:pPr>
        <w:widowControl w:val="0"/>
        <w:autoSpaceDE/>
        <w:autoSpaceDN/>
        <w:adjustRightInd/>
        <w:jc w:val="both"/>
        <w:rPr>
          <w:snapToGrid w:val="0"/>
          <w:color w:val="000000"/>
          <w:sz w:val="24"/>
          <w:szCs w:val="24"/>
        </w:rPr>
      </w:pPr>
    </w:p>
    <w:p w14:paraId="249D0B71" w14:textId="77777777" w:rsidR="00056137" w:rsidRPr="00056137" w:rsidRDefault="00056137" w:rsidP="00056137">
      <w:pPr>
        <w:widowControl w:val="0"/>
        <w:autoSpaceDE/>
        <w:autoSpaceDN/>
        <w:adjustRightInd/>
        <w:ind w:firstLine="720"/>
        <w:jc w:val="both"/>
        <w:rPr>
          <w:snapToGrid w:val="0"/>
          <w:color w:val="000000"/>
          <w:sz w:val="24"/>
          <w:szCs w:val="24"/>
        </w:rPr>
      </w:pPr>
      <w:proofErr w:type="gramStart"/>
      <w:r w:rsidRPr="00056137">
        <w:rPr>
          <w:b/>
          <w:snapToGrid w:val="0"/>
          <w:color w:val="000000"/>
          <w:sz w:val="24"/>
          <w:szCs w:val="24"/>
        </w:rPr>
        <w:t>WHEREAS</w:t>
      </w:r>
      <w:r w:rsidRPr="00056137">
        <w:rPr>
          <w:snapToGrid w:val="0"/>
          <w:color w:val="000000"/>
          <w:sz w:val="24"/>
          <w:szCs w:val="24"/>
        </w:rPr>
        <w:t>,</w:t>
      </w:r>
      <w:proofErr w:type="gramEnd"/>
      <w:r w:rsidRPr="00056137">
        <w:rPr>
          <w:snapToGrid w:val="0"/>
          <w:color w:val="000000"/>
          <w:sz w:val="24"/>
          <w:szCs w:val="24"/>
        </w:rPr>
        <w:t xml:space="preserve"> the property owners listed in Section 1 below, having an ownership interest in </w:t>
      </w:r>
      <w:proofErr w:type="gramStart"/>
      <w:r w:rsidRPr="00056137">
        <w:rPr>
          <w:snapToGrid w:val="0"/>
          <w:color w:val="000000"/>
          <w:sz w:val="24"/>
          <w:szCs w:val="24"/>
        </w:rPr>
        <w:t>all of</w:t>
      </w:r>
      <w:proofErr w:type="gramEnd"/>
      <w:r w:rsidRPr="00056137">
        <w:rPr>
          <w:snapToGrid w:val="0"/>
          <w:color w:val="000000"/>
          <w:sz w:val="24"/>
          <w:szCs w:val="24"/>
        </w:rPr>
        <w:t xml:space="preserve"> the property hereinafter described and the same having voluntarily requested the City Limits of the City of Newberry be extended </w:t>
      </w:r>
      <w:proofErr w:type="gramStart"/>
      <w:r w:rsidRPr="00056137">
        <w:rPr>
          <w:snapToGrid w:val="0"/>
          <w:color w:val="000000"/>
          <w:sz w:val="24"/>
          <w:szCs w:val="24"/>
        </w:rPr>
        <w:t>so as to</w:t>
      </w:r>
      <w:proofErr w:type="gramEnd"/>
      <w:r w:rsidRPr="00056137">
        <w:rPr>
          <w:snapToGrid w:val="0"/>
          <w:color w:val="000000"/>
          <w:sz w:val="24"/>
          <w:szCs w:val="24"/>
        </w:rPr>
        <w:t xml:space="preserve"> include the land described in Section 1 and within the map hereinafter known as </w:t>
      </w:r>
      <w:r w:rsidRPr="00056137">
        <w:rPr>
          <w:b/>
          <w:snapToGrid w:val="0"/>
          <w:color w:val="000000"/>
          <w:sz w:val="24"/>
          <w:szCs w:val="24"/>
        </w:rPr>
        <w:t>EXHIBIT A</w:t>
      </w:r>
      <w:r w:rsidRPr="00056137">
        <w:rPr>
          <w:snapToGrid w:val="0"/>
          <w:color w:val="000000"/>
          <w:sz w:val="24"/>
          <w:szCs w:val="24"/>
        </w:rPr>
        <w:t xml:space="preserve"> and attached hereto; and</w:t>
      </w:r>
    </w:p>
    <w:p w14:paraId="37CCBD40" w14:textId="77777777" w:rsidR="00056137" w:rsidRPr="00056137" w:rsidRDefault="00056137" w:rsidP="00056137">
      <w:pPr>
        <w:widowControl w:val="0"/>
        <w:autoSpaceDE/>
        <w:autoSpaceDN/>
        <w:adjustRightInd/>
        <w:ind w:firstLine="720"/>
        <w:jc w:val="both"/>
        <w:rPr>
          <w:snapToGrid w:val="0"/>
          <w:color w:val="000000"/>
          <w:sz w:val="24"/>
          <w:szCs w:val="24"/>
        </w:rPr>
      </w:pPr>
    </w:p>
    <w:p w14:paraId="46C9539B" w14:textId="77777777" w:rsidR="00056137" w:rsidRDefault="00056137" w:rsidP="00056137">
      <w:pPr>
        <w:spacing w:after="240"/>
        <w:ind w:firstLine="720"/>
        <w:jc w:val="both"/>
        <w:rPr>
          <w:snapToGrid w:val="0"/>
          <w:color w:val="000000"/>
          <w:sz w:val="24"/>
          <w:szCs w:val="24"/>
        </w:rPr>
      </w:pPr>
      <w:proofErr w:type="gramStart"/>
      <w:r w:rsidRPr="00056137">
        <w:rPr>
          <w:b/>
          <w:snapToGrid w:val="0"/>
          <w:color w:val="000000"/>
          <w:sz w:val="24"/>
          <w:szCs w:val="24"/>
        </w:rPr>
        <w:t>WHEREAS,</w:t>
      </w:r>
      <w:proofErr w:type="gramEnd"/>
      <w:r w:rsidRPr="00056137">
        <w:rPr>
          <w:b/>
          <w:snapToGrid w:val="0"/>
          <w:color w:val="000000"/>
          <w:sz w:val="24"/>
          <w:szCs w:val="24"/>
        </w:rPr>
        <w:t xml:space="preserve"> </w:t>
      </w:r>
      <w:r w:rsidRPr="00056137">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1C2C09" w:rsidRDefault="00BE5AFE" w:rsidP="00056137">
      <w:pPr>
        <w:spacing w:after="240"/>
        <w:ind w:firstLine="720"/>
        <w:jc w:val="both"/>
        <w:rPr>
          <w:b/>
          <w:bCs/>
          <w:sz w:val="24"/>
          <w:szCs w:val="24"/>
        </w:rPr>
      </w:pPr>
      <w:r w:rsidRPr="001C2C09">
        <w:rPr>
          <w:b/>
          <w:bCs/>
          <w:sz w:val="24"/>
          <w:szCs w:val="24"/>
        </w:rPr>
        <w:t>NOW, THEREFORE, BE IT ORDAINED BY THE PEOPLE OF THE CITY OF NEWBERRY, FLORIDA, AS FOLLOWS:</w:t>
      </w:r>
    </w:p>
    <w:p w14:paraId="792B9DBF" w14:textId="3FCFE361" w:rsidR="00056137" w:rsidRPr="00056137" w:rsidRDefault="00BE5AFE" w:rsidP="00056137">
      <w:pPr>
        <w:ind w:firstLine="720"/>
        <w:jc w:val="both"/>
        <w:rPr>
          <w:b/>
          <w:snapToGrid w:val="0"/>
          <w:color w:val="000000"/>
          <w:sz w:val="24"/>
          <w:szCs w:val="24"/>
        </w:rPr>
      </w:pPr>
      <w:r w:rsidRPr="001C2C09">
        <w:rPr>
          <w:b/>
          <w:bCs/>
          <w:sz w:val="24"/>
          <w:szCs w:val="24"/>
          <w:u w:val="single"/>
        </w:rPr>
        <w:t>Section 1</w:t>
      </w:r>
      <w:r w:rsidRPr="001C2C09">
        <w:rPr>
          <w:b/>
          <w:bCs/>
          <w:sz w:val="24"/>
          <w:szCs w:val="24"/>
        </w:rPr>
        <w:t>.</w:t>
      </w:r>
      <w:r w:rsidR="00056137" w:rsidRPr="00056137">
        <w:rPr>
          <w:b/>
          <w:snapToGrid w:val="0"/>
          <w:color w:val="000000"/>
          <w:sz w:val="24"/>
          <w:szCs w:val="24"/>
        </w:rPr>
        <w:t xml:space="preserve">  </w:t>
      </w:r>
      <w:r w:rsidR="00056137" w:rsidRPr="00056137">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056137">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056137" w:rsidRDefault="00056137" w:rsidP="00056137">
      <w:pPr>
        <w:widowControl w:val="0"/>
        <w:autoSpaceDE/>
        <w:autoSpaceDN/>
        <w:adjustRightInd/>
        <w:rPr>
          <w:b/>
          <w:bCs/>
          <w:snapToGrid w:val="0"/>
          <w:sz w:val="24"/>
          <w:szCs w:val="24"/>
          <w:u w:val="single"/>
        </w:rPr>
      </w:pPr>
    </w:p>
    <w:p w14:paraId="1ECFE85E" w14:textId="77777777" w:rsidR="00056137" w:rsidRPr="00056137" w:rsidRDefault="00056137" w:rsidP="00056137">
      <w:pPr>
        <w:widowControl w:val="0"/>
        <w:autoSpaceDE/>
        <w:autoSpaceDN/>
        <w:adjustRightInd/>
        <w:rPr>
          <w:b/>
          <w:bCs/>
          <w:snapToGrid w:val="0"/>
          <w:sz w:val="24"/>
          <w:szCs w:val="24"/>
          <w:u w:val="single"/>
        </w:rPr>
      </w:pPr>
      <w:r w:rsidRPr="00056137">
        <w:rPr>
          <w:b/>
          <w:bCs/>
          <w:snapToGrid w:val="0"/>
          <w:sz w:val="24"/>
          <w:szCs w:val="24"/>
          <w:u w:val="single"/>
        </w:rPr>
        <w:t>Property Included</w:t>
      </w:r>
    </w:p>
    <w:p w14:paraId="29122422" w14:textId="77777777" w:rsidR="00056137" w:rsidRPr="00056137" w:rsidRDefault="00056137" w:rsidP="00056137">
      <w:pPr>
        <w:widowControl w:val="0"/>
        <w:autoSpaceDE/>
        <w:autoSpaceDN/>
        <w:adjustRightInd/>
        <w:rPr>
          <w:snapToGrid w:val="0"/>
          <w:sz w:val="24"/>
          <w:szCs w:val="24"/>
        </w:rPr>
      </w:pPr>
    </w:p>
    <w:p w14:paraId="3800F8DB" w14:textId="77777777" w:rsidR="00056137" w:rsidRPr="00056137" w:rsidRDefault="00056137" w:rsidP="00056137">
      <w:pPr>
        <w:widowControl w:val="0"/>
        <w:autoSpaceDE/>
        <w:autoSpaceDN/>
        <w:adjustRightInd/>
        <w:rPr>
          <w:snapToGrid w:val="0"/>
          <w:sz w:val="24"/>
          <w:szCs w:val="24"/>
        </w:rPr>
      </w:pPr>
      <w:r w:rsidRPr="00056137">
        <w:rPr>
          <w:snapToGrid w:val="0"/>
          <w:sz w:val="24"/>
          <w:szCs w:val="24"/>
        </w:rPr>
        <w:t xml:space="preserve">The following properties have been submitted to the city for annexation and </w:t>
      </w:r>
      <w:proofErr w:type="gramStart"/>
      <w:r w:rsidRPr="00056137">
        <w:rPr>
          <w:snapToGrid w:val="0"/>
          <w:sz w:val="24"/>
          <w:szCs w:val="24"/>
        </w:rPr>
        <w:t>has</w:t>
      </w:r>
      <w:proofErr w:type="gramEnd"/>
      <w:r w:rsidRPr="00056137">
        <w:rPr>
          <w:snapToGrid w:val="0"/>
          <w:sz w:val="24"/>
          <w:szCs w:val="24"/>
        </w:rPr>
        <w:t xml:space="preserve"> been found acceptable with regards to </w:t>
      </w:r>
      <w:r w:rsidRPr="00056137">
        <w:rPr>
          <w:snapToGrid w:val="0"/>
          <w:color w:val="000000"/>
          <w:sz w:val="24"/>
          <w:szCs w:val="24"/>
        </w:rPr>
        <w:t>Section 171.044, Florida Statutes</w:t>
      </w:r>
      <w:r w:rsidRPr="00056137">
        <w:rPr>
          <w:snapToGrid w:val="0"/>
          <w:sz w:val="24"/>
          <w:szCs w:val="24"/>
        </w:rPr>
        <w:t>.</w:t>
      </w:r>
    </w:p>
    <w:p w14:paraId="1857AE7F" w14:textId="77777777" w:rsidR="00056137" w:rsidRPr="00056137" w:rsidRDefault="00056137" w:rsidP="00056137">
      <w:pPr>
        <w:widowControl w:val="0"/>
        <w:autoSpaceDE/>
        <w:autoSpaceDN/>
        <w:adjustRightInd/>
        <w:rPr>
          <w:snapToGrid w:val="0"/>
          <w:sz w:val="24"/>
          <w:szCs w:val="24"/>
        </w:rPr>
      </w:pPr>
    </w:p>
    <w:p w14:paraId="76CDF5CE" w14:textId="487C8BE2" w:rsidR="00056137" w:rsidRPr="00056137" w:rsidRDefault="00056137" w:rsidP="00056137">
      <w:pPr>
        <w:spacing w:after="80"/>
        <w:rPr>
          <w:b/>
          <w:bCs/>
          <w:snapToGrid w:val="0"/>
          <w:color w:val="000000"/>
          <w:sz w:val="24"/>
        </w:rPr>
      </w:pPr>
      <w:r w:rsidRPr="00056137">
        <w:rPr>
          <w:b/>
          <w:bCs/>
          <w:snapToGrid w:val="0"/>
          <w:color w:val="000000"/>
          <w:sz w:val="24"/>
        </w:rPr>
        <w:t xml:space="preserve">One Tax Parcel No.: </w:t>
      </w:r>
      <w:r w:rsidR="00761263">
        <w:rPr>
          <w:sz w:val="22"/>
          <w:szCs w:val="22"/>
        </w:rPr>
        <w:t>04276-006-001</w:t>
      </w:r>
      <w:r w:rsidRPr="00056137">
        <w:rPr>
          <w:bCs/>
          <w:snapToGrid w:val="0"/>
          <w:sz w:val="22"/>
          <w:szCs w:val="22"/>
        </w:rPr>
        <w:t xml:space="preserve">; </w:t>
      </w:r>
      <w:r w:rsidRPr="00056137">
        <w:rPr>
          <w:b/>
          <w:bCs/>
          <w:snapToGrid w:val="0"/>
          <w:color w:val="000000"/>
          <w:sz w:val="24"/>
        </w:rPr>
        <w:t>±</w:t>
      </w:r>
      <w:r w:rsidR="00761263" w:rsidRPr="00666839">
        <w:rPr>
          <w:b/>
          <w:bCs/>
          <w:snapToGrid w:val="0"/>
          <w:color w:val="000000"/>
          <w:sz w:val="24"/>
        </w:rPr>
        <w:t>5.05</w:t>
      </w:r>
      <w:r w:rsidRPr="00056137">
        <w:rPr>
          <w:b/>
          <w:bCs/>
          <w:snapToGrid w:val="0"/>
          <w:color w:val="000000"/>
          <w:sz w:val="24"/>
        </w:rPr>
        <w:t xml:space="preserve"> acres</w:t>
      </w:r>
    </w:p>
    <w:p w14:paraId="565BDE77" w14:textId="77777777" w:rsidR="00056137" w:rsidRPr="00056137" w:rsidRDefault="00056137" w:rsidP="00056137">
      <w:pPr>
        <w:spacing w:after="120"/>
        <w:rPr>
          <w:snapToGrid w:val="0"/>
          <w:color w:val="000000"/>
          <w:sz w:val="24"/>
          <w:szCs w:val="24"/>
        </w:rPr>
      </w:pPr>
      <w:r w:rsidRPr="00056137">
        <w:rPr>
          <w:snapToGrid w:val="0"/>
          <w:color w:val="000000"/>
          <w:sz w:val="24"/>
          <w:szCs w:val="24"/>
          <w:u w:val="single"/>
        </w:rPr>
        <w:t>Legal Description</w:t>
      </w:r>
      <w:r w:rsidRPr="00056137">
        <w:rPr>
          <w:snapToGrid w:val="0"/>
          <w:color w:val="000000"/>
          <w:sz w:val="24"/>
          <w:szCs w:val="24"/>
        </w:rPr>
        <w:t>:</w:t>
      </w:r>
    </w:p>
    <w:p w14:paraId="29C75653" w14:textId="1B3D900F" w:rsidR="00EE5502" w:rsidRDefault="00EE5502" w:rsidP="00EE5502">
      <w:pPr>
        <w:rPr>
          <w:sz w:val="24"/>
          <w:szCs w:val="24"/>
        </w:rPr>
      </w:pPr>
      <w:r>
        <w:rPr>
          <w:sz w:val="24"/>
          <w:szCs w:val="24"/>
        </w:rPr>
        <w:t>A TRACT OF LAND SITUATED IN SECTION 32, TOWNSHIP 9 SOUTH, RANGE 18 EAST, ALACHUA COUNTY, FLORIDA, SAID TRACT OF LAND BEING MORE PARTICULARLY DESCRIBED AS FOLLOWS:</w:t>
      </w:r>
    </w:p>
    <w:p w14:paraId="48E1C3DF" w14:textId="77777777" w:rsidR="00EE5502" w:rsidRDefault="00EE5502" w:rsidP="00EE5502">
      <w:pPr>
        <w:rPr>
          <w:sz w:val="24"/>
          <w:szCs w:val="24"/>
        </w:rPr>
      </w:pPr>
    </w:p>
    <w:p w14:paraId="5654A5D3" w14:textId="4E7C4BF2" w:rsidR="00EE5502" w:rsidRDefault="00EE5502" w:rsidP="00EE5502">
      <w:pPr>
        <w:rPr>
          <w:sz w:val="24"/>
          <w:szCs w:val="24"/>
        </w:rPr>
      </w:pPr>
      <w:r>
        <w:rPr>
          <w:sz w:val="24"/>
          <w:szCs w:val="24"/>
        </w:rPr>
        <w:t xml:space="preserve">COMMENCE AT THE SOUTHWEST CORNER OF THE SOUTHEAST 1/4 OF THE AFOREMENTIONED SECTION 32, TOWNSHIP 9 SOUTH, RANGE 18 EAST FOR THE POINT OF REFERENCE AND RUN NORTH, A DISTANCE OF 50. 00 FEET; THENCE RUN EAST, A DISTANCE OF 330. 00 FEET TO THE SOUTHWEST CORNER OF THAT CERTAIN PARCEL OF LAND AS DESCRIBED IN OFFICIAL RECORD BOOK 1325, PAGE 229 OF THE PUBLIC RECORDS OF ALACHUA COUNTY, FLORIDA, SAID PARCEL OF LAND BEING HEREINAFTER REFERRED TO AS THE "PARENT PARCEL"; THENCE RUN NORTH, ALONG THE WEST LINE OF SAID "PARENT PARCEL", A DISTANCE OF 609.00 FEET TO THE TRUE POINT OF BEGINNING; THENCE CONTINUE NORTH, ALONG SAID WEST LINE, A DISTANCE OF 661.00 FEET TO THE NORTHWEST CORNER OF SAID "PARENT PARCEL"; THENCE RUN EAST, ALONG THE NORTH LINE OF SAID "PARENT PARCEL", A DISTANCE OF 330.00 FEET TO THE NORTHEAST CORNER OF SAID "PARENT PARCEL"; THENCE RUN SOUTH, ALONG THE EAST LINE OF SAID "PARENT PARCEL", A DISTANCE OF 661. 00 FEET; THENCE RUN WEST, A DISTANCE OF 330.00 FEET TO THE TRUE POINT OF BEGINNING, CONTAINING 5.008 ACRES MORE OR LESS. </w:t>
      </w:r>
    </w:p>
    <w:p w14:paraId="76EA8698" w14:textId="77777777" w:rsidR="00EE5502" w:rsidRDefault="00EE5502" w:rsidP="00EE5502">
      <w:pPr>
        <w:rPr>
          <w:sz w:val="24"/>
          <w:szCs w:val="24"/>
        </w:rPr>
      </w:pPr>
    </w:p>
    <w:p w14:paraId="154923F9" w14:textId="268C5B58" w:rsidR="00EE5502" w:rsidRDefault="00EE5502" w:rsidP="00EE5502">
      <w:pPr>
        <w:rPr>
          <w:sz w:val="24"/>
          <w:szCs w:val="24"/>
        </w:rPr>
      </w:pPr>
      <w:r>
        <w:rPr>
          <w:sz w:val="24"/>
          <w:szCs w:val="24"/>
        </w:rPr>
        <w:t>SUBJECT TO EASEMENTS, RESTRICTIONS, AND RESERVATIONS OF RECORD.</w:t>
      </w:r>
    </w:p>
    <w:p w14:paraId="1DD58791" w14:textId="77777777" w:rsidR="001F671F" w:rsidRDefault="001F671F" w:rsidP="00EE5502">
      <w:pPr>
        <w:rPr>
          <w:sz w:val="24"/>
          <w:szCs w:val="24"/>
        </w:rPr>
      </w:pPr>
    </w:p>
    <w:p w14:paraId="5D461E52" w14:textId="0E1A5093" w:rsidR="001F671F" w:rsidRDefault="001F671F" w:rsidP="00EE5502">
      <w:pPr>
        <w:rPr>
          <w:sz w:val="24"/>
          <w:szCs w:val="24"/>
        </w:rPr>
      </w:pPr>
      <w:r>
        <w:rPr>
          <w:sz w:val="24"/>
          <w:szCs w:val="24"/>
        </w:rPr>
        <w:t>Owner: Christopher Dean &amp; Mary Anne Smith</w:t>
      </w:r>
    </w:p>
    <w:p w14:paraId="4CFA1398" w14:textId="77777777" w:rsidR="001F671F" w:rsidRDefault="001F671F" w:rsidP="00EE5502">
      <w:pPr>
        <w:rPr>
          <w:sz w:val="24"/>
          <w:szCs w:val="24"/>
        </w:rPr>
      </w:pPr>
    </w:p>
    <w:p w14:paraId="006000F1" w14:textId="66963D43" w:rsidR="001F671F" w:rsidRDefault="001F671F" w:rsidP="00EE5502">
      <w:pPr>
        <w:rPr>
          <w:sz w:val="24"/>
          <w:szCs w:val="24"/>
        </w:rPr>
      </w:pPr>
      <w:r>
        <w:rPr>
          <w:sz w:val="24"/>
          <w:szCs w:val="24"/>
        </w:rPr>
        <w:t>Mailing: 17630 W Newberry Rd., Newberry, FL 32669-2103</w:t>
      </w:r>
    </w:p>
    <w:p w14:paraId="587371C5" w14:textId="77777777" w:rsidR="00EE5502" w:rsidRPr="00EE5502" w:rsidRDefault="00EE5502" w:rsidP="00EE5502">
      <w:pPr>
        <w:rPr>
          <w:sz w:val="24"/>
          <w:szCs w:val="24"/>
        </w:rPr>
      </w:pPr>
    </w:p>
    <w:p w14:paraId="0639AA72" w14:textId="143A2278"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2.</w:t>
      </w:r>
      <w:r w:rsidRPr="00056137">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3</w:t>
      </w:r>
      <w:r w:rsidRPr="00056137">
        <w:rPr>
          <w:b/>
          <w:snapToGrid w:val="0"/>
          <w:color w:val="000000"/>
          <w:sz w:val="24"/>
          <w:szCs w:val="24"/>
        </w:rPr>
        <w:t xml:space="preserve">.  </w:t>
      </w:r>
      <w:r w:rsidRPr="00056137">
        <w:rPr>
          <w:bCs/>
          <w:snapToGrid w:val="0"/>
          <w:color w:val="000000"/>
          <w:sz w:val="24"/>
          <w:szCs w:val="24"/>
        </w:rPr>
        <w:t xml:space="preserve">Until the City of Newberry shall exercise its zoning powers over territories annexed by this Ordinance, </w:t>
      </w:r>
      <w:proofErr w:type="gramStart"/>
      <w:r w:rsidRPr="00056137">
        <w:rPr>
          <w:bCs/>
          <w:snapToGrid w:val="0"/>
          <w:color w:val="000000"/>
          <w:sz w:val="24"/>
          <w:szCs w:val="24"/>
        </w:rPr>
        <w:t>all of</w:t>
      </w:r>
      <w:proofErr w:type="gramEnd"/>
      <w:r w:rsidRPr="00056137">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lastRenderedPageBreak/>
        <w:t>Section 4</w:t>
      </w:r>
      <w:r w:rsidRPr="00056137">
        <w:rPr>
          <w:b/>
          <w:snapToGrid w:val="0"/>
          <w:color w:val="000000"/>
          <w:sz w:val="24"/>
          <w:szCs w:val="24"/>
        </w:rPr>
        <w:t xml:space="preserve">.  </w:t>
      </w:r>
      <w:r w:rsidRPr="00056137">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5</w:t>
      </w:r>
      <w:r w:rsidRPr="00056137">
        <w:rPr>
          <w:b/>
          <w:snapToGrid w:val="0"/>
          <w:color w:val="000000"/>
          <w:sz w:val="24"/>
          <w:szCs w:val="24"/>
        </w:rPr>
        <w:t xml:space="preserve">.  </w:t>
      </w:r>
      <w:r w:rsidRPr="00056137">
        <w:rPr>
          <w:bCs/>
          <w:snapToGrid w:val="0"/>
          <w:color w:val="000000"/>
          <w:sz w:val="24"/>
          <w:szCs w:val="24"/>
        </w:rPr>
        <w:t>Conflict.  All ordinances or parts of ordinances in conflict herewith are hereby repealed to the extent of such conflict.</w:t>
      </w:r>
    </w:p>
    <w:p w14:paraId="70E0B122" w14:textId="77777777" w:rsidR="00056137" w:rsidRDefault="00056137" w:rsidP="00460041">
      <w:pPr>
        <w:spacing w:after="240"/>
        <w:ind w:firstLine="720"/>
        <w:jc w:val="both"/>
        <w:rPr>
          <w:bCs/>
          <w:snapToGrid w:val="0"/>
          <w:sz w:val="24"/>
          <w:szCs w:val="24"/>
        </w:rPr>
      </w:pPr>
      <w:r w:rsidRPr="00056137">
        <w:rPr>
          <w:b/>
          <w:snapToGrid w:val="0"/>
          <w:color w:val="000000"/>
          <w:sz w:val="24"/>
          <w:szCs w:val="24"/>
          <w:u w:val="single"/>
        </w:rPr>
        <w:t>Section 6</w:t>
      </w:r>
      <w:r w:rsidRPr="00056137">
        <w:rPr>
          <w:b/>
          <w:snapToGrid w:val="0"/>
          <w:color w:val="000000"/>
          <w:sz w:val="24"/>
          <w:szCs w:val="24"/>
        </w:rPr>
        <w:t xml:space="preserve">.  </w:t>
      </w:r>
      <w:r w:rsidRPr="00056137">
        <w:rPr>
          <w:bCs/>
          <w:snapToGrid w:val="0"/>
          <w:color w:val="000000"/>
          <w:sz w:val="24"/>
          <w:szCs w:val="24"/>
        </w:rPr>
        <w:t xml:space="preserve">Effective Date.  This ordinance shall </w:t>
      </w:r>
      <w:r w:rsidRPr="00056137">
        <w:rPr>
          <w:bCs/>
          <w:snapToGrid w:val="0"/>
          <w:sz w:val="24"/>
          <w:szCs w:val="24"/>
        </w:rPr>
        <w:t>become effective upon adoption.</w:t>
      </w:r>
    </w:p>
    <w:p w14:paraId="36B44ED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7.</w:t>
      </w:r>
      <w:r w:rsidRPr="00056137">
        <w:rPr>
          <w:b/>
          <w:snapToGrid w:val="0"/>
          <w:color w:val="000000"/>
          <w:sz w:val="24"/>
          <w:szCs w:val="24"/>
        </w:rPr>
        <w:t xml:space="preserve">  </w:t>
      </w:r>
      <w:r w:rsidRPr="00056137">
        <w:rPr>
          <w:bCs/>
          <w:snapToGrid w:val="0"/>
          <w:color w:val="000000"/>
          <w:sz w:val="24"/>
          <w:szCs w:val="24"/>
        </w:rPr>
        <w:t>Authority.  This Ordinance is adopted pursuant to the authority granted by Section 166.021 and Section 171.044, Florida Statutes.</w:t>
      </w:r>
    </w:p>
    <w:p w14:paraId="2B2FFEF6" w14:textId="73EF33AD"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453E00">
        <w:rPr>
          <w:sz w:val="24"/>
          <w:szCs w:val="24"/>
        </w:rPr>
        <w:t xml:space="preserve">this </w:t>
      </w:r>
      <w:bookmarkStart w:id="1" w:name="_Hlk128406331"/>
      <w:r w:rsidR="00056137" w:rsidRPr="00453E00">
        <w:rPr>
          <w:sz w:val="24"/>
          <w:szCs w:val="24"/>
          <w:u w:val="single"/>
        </w:rPr>
        <w:t>28</w:t>
      </w:r>
      <w:r w:rsidR="00056137" w:rsidRPr="00453E00">
        <w:rPr>
          <w:sz w:val="24"/>
          <w:szCs w:val="24"/>
        </w:rPr>
        <w:t xml:space="preserve"> </w:t>
      </w:r>
      <w:r w:rsidRPr="00453E00">
        <w:rPr>
          <w:sz w:val="24"/>
          <w:szCs w:val="24"/>
        </w:rPr>
        <w:t xml:space="preserve">day of </w:t>
      </w:r>
      <w:proofErr w:type="gramStart"/>
      <w:r w:rsidR="00056137" w:rsidRPr="00453E00">
        <w:rPr>
          <w:sz w:val="24"/>
          <w:szCs w:val="24"/>
          <w:u w:val="single"/>
        </w:rPr>
        <w:t>July</w:t>
      </w:r>
      <w:r w:rsidRPr="00453E00">
        <w:rPr>
          <w:sz w:val="24"/>
          <w:szCs w:val="24"/>
        </w:rPr>
        <w:t>,</w:t>
      </w:r>
      <w:proofErr w:type="gramEnd"/>
      <w:r w:rsidRPr="00453E00">
        <w:rPr>
          <w:sz w:val="24"/>
          <w:szCs w:val="24"/>
        </w:rPr>
        <w:t xml:space="preserve"> 20</w:t>
      </w:r>
      <w:r w:rsidRPr="00453E00">
        <w:rPr>
          <w:sz w:val="24"/>
          <w:szCs w:val="24"/>
          <w:u w:val="single"/>
        </w:rPr>
        <w:t>2</w:t>
      </w:r>
      <w:bookmarkEnd w:id="1"/>
      <w:r w:rsidR="004229CB" w:rsidRPr="00453E00">
        <w:rPr>
          <w:sz w:val="24"/>
          <w:szCs w:val="24"/>
          <w:u w:val="single"/>
        </w:rPr>
        <w:t>5</w:t>
      </w:r>
      <w:r w:rsidRPr="00453E00">
        <w:rPr>
          <w:sz w:val="24"/>
          <w:szCs w:val="24"/>
        </w:rPr>
        <w:t>.</w:t>
      </w:r>
    </w:p>
    <w:p w14:paraId="1D38C479" w14:textId="77777777" w:rsidR="00FE3941" w:rsidRPr="001C2C09" w:rsidRDefault="00FE3941" w:rsidP="00FE3941">
      <w:pPr>
        <w:spacing w:after="240"/>
        <w:ind w:firstLine="720"/>
        <w:jc w:val="both"/>
        <w:rPr>
          <w:b/>
          <w:sz w:val="24"/>
          <w:szCs w:val="24"/>
        </w:rPr>
      </w:pPr>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p w14:paraId="31752620" w14:textId="06166F9C" w:rsidR="00466787" w:rsidRDefault="00466787">
      <w:pPr>
        <w:autoSpaceDE/>
        <w:autoSpaceDN/>
        <w:adjustRightInd/>
        <w:rPr>
          <w:sz w:val="24"/>
          <w:szCs w:val="24"/>
        </w:rPr>
      </w:pPr>
      <w:r>
        <w:rPr>
          <w:sz w:val="24"/>
          <w:szCs w:val="24"/>
        </w:rPr>
        <w:br w:type="page"/>
      </w:r>
    </w:p>
    <w:p w14:paraId="764459B0" w14:textId="78D71B4C" w:rsidR="00BE5AFE" w:rsidRPr="00BE5AFE" w:rsidRDefault="00BE5AFE" w:rsidP="00BE5AFE">
      <w:pPr>
        <w:ind w:firstLine="720"/>
        <w:jc w:val="both"/>
        <w:rPr>
          <w:b/>
          <w:sz w:val="24"/>
          <w:szCs w:val="24"/>
          <w:u w:val="single"/>
        </w:rPr>
      </w:pPr>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694AAC">
        <w:rPr>
          <w:sz w:val="24"/>
          <w:szCs w:val="24"/>
        </w:rPr>
        <w:t xml:space="preserve">this </w:t>
      </w:r>
      <w:r w:rsidR="00453E00" w:rsidRPr="00694AAC">
        <w:rPr>
          <w:sz w:val="24"/>
          <w:szCs w:val="24"/>
          <w:u w:val="single"/>
        </w:rPr>
        <w:t>11</w:t>
      </w:r>
      <w:r w:rsidR="00453E00" w:rsidRPr="00694AAC">
        <w:rPr>
          <w:sz w:val="24"/>
          <w:szCs w:val="24"/>
        </w:rPr>
        <w:t xml:space="preserve"> </w:t>
      </w:r>
      <w:r w:rsidR="00465058" w:rsidRPr="00694AAC">
        <w:rPr>
          <w:sz w:val="24"/>
          <w:szCs w:val="24"/>
        </w:rPr>
        <w:t xml:space="preserve">day of </w:t>
      </w:r>
      <w:proofErr w:type="gramStart"/>
      <w:r w:rsidR="00FE3941">
        <w:rPr>
          <w:sz w:val="24"/>
          <w:szCs w:val="24"/>
          <w:u w:val="single"/>
        </w:rPr>
        <w:t>August</w:t>
      </w:r>
      <w:r w:rsidR="00465058" w:rsidRPr="00694AAC">
        <w:rPr>
          <w:sz w:val="24"/>
          <w:szCs w:val="24"/>
        </w:rPr>
        <w:t>,</w:t>
      </w:r>
      <w:proofErr w:type="gramEnd"/>
      <w:r w:rsidR="00465058" w:rsidRPr="00694AAC">
        <w:rPr>
          <w:sz w:val="24"/>
          <w:szCs w:val="24"/>
        </w:rPr>
        <w:t xml:space="preserve"> 20</w:t>
      </w:r>
      <w:r w:rsidR="00465058" w:rsidRPr="00694AAC">
        <w:rPr>
          <w:sz w:val="24"/>
          <w:szCs w:val="24"/>
          <w:u w:val="single"/>
        </w:rPr>
        <w:t>2</w:t>
      </w:r>
      <w:r w:rsidR="004229CB" w:rsidRPr="00694AAC">
        <w:rPr>
          <w:sz w:val="24"/>
          <w:szCs w:val="24"/>
          <w:u w:val="single"/>
        </w:rPr>
        <w:t>5</w:t>
      </w:r>
      <w:r w:rsidRPr="00694AAC">
        <w:rPr>
          <w:sz w:val="24"/>
          <w:szCs w:val="24"/>
        </w:rPr>
        <w:t>.</w:t>
      </w:r>
    </w:p>
    <w:p w14:paraId="37319A64" w14:textId="6243B35B" w:rsidR="00B30864" w:rsidRPr="0054188B" w:rsidRDefault="00B30864" w:rsidP="00B30864">
      <w:pPr>
        <w:widowControl w:val="0"/>
        <w:autoSpaceDE/>
        <w:autoSpaceDN/>
        <w:adjustRightInd/>
        <w:rPr>
          <w:b/>
          <w:snapToGrid w:val="0"/>
          <w:sz w:val="84"/>
          <w:szCs w:val="84"/>
        </w:rPr>
      </w:pPr>
      <w:bookmarkStart w:id="2" w:name="_Hlk147749497"/>
    </w:p>
    <w:p w14:paraId="04FCC613"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70476EE9"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7F76E0B2"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E96F6D7" w14:textId="77777777" w:rsidR="00B30864" w:rsidRPr="00983347" w:rsidRDefault="00B30864" w:rsidP="00B30864">
      <w:pPr>
        <w:widowControl w:val="0"/>
        <w:ind w:left="1022"/>
        <w:jc w:val="right"/>
        <w:rPr>
          <w:color w:val="000000"/>
          <w:sz w:val="24"/>
          <w:szCs w:val="24"/>
        </w:rPr>
      </w:pPr>
    </w:p>
    <w:p w14:paraId="5088586B"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19B4D13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48CA3A37"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1281BA9" w14:textId="77777777" w:rsidR="00B30864" w:rsidRPr="00983347" w:rsidRDefault="00B30864" w:rsidP="00F90D02">
      <w:pPr>
        <w:widowControl w:val="0"/>
        <w:rPr>
          <w:color w:val="000000"/>
          <w:sz w:val="24"/>
          <w:szCs w:val="24"/>
        </w:rPr>
      </w:pPr>
    </w:p>
    <w:p w14:paraId="4AB9E767"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58EF3F6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6D60E660" w14:textId="77777777" w:rsidR="00B30864" w:rsidRPr="00B30864" w:rsidRDefault="00B30864" w:rsidP="00F90D02">
      <w:pPr>
        <w:widowControl w:val="0"/>
        <w:rPr>
          <w:color w:val="000000"/>
          <w:sz w:val="40"/>
          <w:szCs w:val="40"/>
        </w:rPr>
      </w:pPr>
    </w:p>
    <w:p w14:paraId="3972F067"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097D7F41" w14:textId="77777777" w:rsidR="00B30864" w:rsidRPr="00983347" w:rsidRDefault="00B30864" w:rsidP="00F90D02">
      <w:pPr>
        <w:widowControl w:val="0"/>
        <w:rPr>
          <w:color w:val="000000"/>
          <w:sz w:val="24"/>
          <w:szCs w:val="24"/>
        </w:rPr>
      </w:pPr>
      <w:r w:rsidRPr="00983347">
        <w:rPr>
          <w:color w:val="000000"/>
          <w:sz w:val="24"/>
          <w:szCs w:val="24"/>
        </w:rPr>
        <w:t>LEGALITY:</w:t>
      </w:r>
    </w:p>
    <w:p w14:paraId="2E87A04E" w14:textId="77777777" w:rsidR="00B30864" w:rsidRPr="00983347" w:rsidRDefault="00B30864" w:rsidP="00F90D02">
      <w:pPr>
        <w:widowControl w:val="0"/>
        <w:rPr>
          <w:color w:val="000000"/>
          <w:sz w:val="24"/>
          <w:szCs w:val="24"/>
        </w:rPr>
      </w:pPr>
    </w:p>
    <w:p w14:paraId="241D92F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1D9B3A1D"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2"/>
    </w:p>
    <w:p w14:paraId="67112919" w14:textId="77777777" w:rsidR="00BE5AFE" w:rsidRPr="00BE5AFE" w:rsidRDefault="00BE5AFE" w:rsidP="00BE5AFE">
      <w:pPr>
        <w:rPr>
          <w:sz w:val="24"/>
          <w:szCs w:val="24"/>
        </w:rPr>
      </w:pPr>
    </w:p>
    <w:p w14:paraId="186297A0" w14:textId="77777777" w:rsidR="00BE5AFE" w:rsidRPr="00BE5AFE" w:rsidRDefault="00BE5AFE" w:rsidP="00BE5AFE">
      <w:pPr>
        <w:tabs>
          <w:tab w:val="right" w:pos="4320"/>
          <w:tab w:val="left" w:pos="5040"/>
          <w:tab w:val="right" w:pos="9360"/>
        </w:tabs>
        <w:ind w:left="5040" w:hanging="5040"/>
        <w:rPr>
          <w:sz w:val="24"/>
          <w:szCs w:val="24"/>
        </w:rPr>
      </w:pPr>
    </w:p>
    <w:p w14:paraId="195F8C0D" w14:textId="0AF87A4A"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694AAC">
        <w:rPr>
          <w:sz w:val="24"/>
          <w:szCs w:val="24"/>
        </w:rPr>
        <w:t xml:space="preserve">Annexation </w:t>
      </w:r>
      <w:r w:rsidR="00453E00">
        <w:rPr>
          <w:sz w:val="24"/>
          <w:szCs w:val="24"/>
        </w:rPr>
        <w:t>Map</w:t>
      </w:r>
    </w:p>
    <w:p w14:paraId="073D86C3" w14:textId="77777777" w:rsidR="00BE5AFE" w:rsidRDefault="00BE5AFE" w:rsidP="00C6450E">
      <w:pPr>
        <w:tabs>
          <w:tab w:val="left" w:pos="2160"/>
        </w:tabs>
        <w:rPr>
          <w:sz w:val="24"/>
          <w:szCs w:val="24"/>
        </w:rPr>
      </w:pPr>
    </w:p>
    <w:p w14:paraId="5E679FEF" w14:textId="77777777" w:rsidR="008A51C8" w:rsidRDefault="008A51C8">
      <w:pPr>
        <w:autoSpaceDE/>
        <w:autoSpaceDN/>
        <w:adjustRightInd/>
        <w:rPr>
          <w:b/>
          <w:sz w:val="24"/>
          <w:szCs w:val="24"/>
        </w:rPr>
      </w:pPr>
      <w:r>
        <w:rPr>
          <w:b/>
          <w:sz w:val="24"/>
          <w:szCs w:val="24"/>
        </w:rPr>
        <w:br w:type="page"/>
      </w:r>
    </w:p>
    <w:p w14:paraId="486F88E6" w14:textId="77777777" w:rsidR="00460041" w:rsidRDefault="000F3938" w:rsidP="000427D5">
      <w:pPr>
        <w:jc w:val="center"/>
        <w:rPr>
          <w:b/>
          <w:sz w:val="24"/>
          <w:szCs w:val="24"/>
        </w:rPr>
      </w:pPr>
      <w:bookmarkStart w:id="3" w:name="_Hlk168410045"/>
      <w:r>
        <w:rPr>
          <w:b/>
          <w:sz w:val="24"/>
          <w:szCs w:val="24"/>
        </w:rPr>
        <w:lastRenderedPageBreak/>
        <w:t xml:space="preserve">EXHIBIT </w:t>
      </w:r>
      <w:r w:rsidR="005358F8">
        <w:rPr>
          <w:b/>
          <w:sz w:val="24"/>
          <w:szCs w:val="24"/>
        </w:rPr>
        <w:t>A</w:t>
      </w:r>
    </w:p>
    <w:p w14:paraId="79E3C574" w14:textId="6F7A0299" w:rsidR="005358F8" w:rsidRPr="00694AAC" w:rsidRDefault="00694AAC" w:rsidP="000427D5">
      <w:pPr>
        <w:jc w:val="center"/>
        <w:rPr>
          <w:b/>
          <w:sz w:val="24"/>
          <w:szCs w:val="24"/>
        </w:rPr>
      </w:pPr>
      <w:r w:rsidRPr="00694AAC">
        <w:rPr>
          <w:b/>
          <w:sz w:val="24"/>
          <w:szCs w:val="24"/>
        </w:rPr>
        <w:t>ANNEXATION MAP</w:t>
      </w:r>
    </w:p>
    <w:p w14:paraId="321AF48B" w14:textId="6372AD95" w:rsidR="00D41755" w:rsidRPr="00D41755" w:rsidRDefault="00FE3941" w:rsidP="000427D5">
      <w:pPr>
        <w:jc w:val="center"/>
        <w:rPr>
          <w:b/>
          <w:sz w:val="24"/>
          <w:szCs w:val="24"/>
          <w:highlight w:val="yellow"/>
        </w:rPr>
      </w:pPr>
      <w:r>
        <w:rPr>
          <w:noProof/>
        </w:rPr>
        <w:drawing>
          <wp:inline distT="0" distB="0" distL="0" distR="0" wp14:anchorId="417A1A73" wp14:editId="435539F6">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DB71317" w14:textId="77777777" w:rsidR="005358F8" w:rsidRDefault="005358F8" w:rsidP="000427D5">
      <w:pPr>
        <w:jc w:val="center"/>
        <w:rPr>
          <w:b/>
          <w:sz w:val="24"/>
          <w:szCs w:val="24"/>
        </w:rPr>
      </w:pP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4" w:name="_Hlk168410074"/>
      <w:bookmarkEnd w:id="3"/>
    </w:p>
    <w:bookmarkEnd w:id="4"/>
    <w:p w14:paraId="0AA7F3EC" w14:textId="533AC946" w:rsidR="00471877" w:rsidRPr="00694AAC" w:rsidRDefault="00471877" w:rsidP="00694AAC">
      <w:pPr>
        <w:autoSpaceDE/>
        <w:autoSpaceDN/>
        <w:adjustRightInd/>
        <w:jc w:val="both"/>
        <w:rPr>
          <w:b/>
          <w:sz w:val="24"/>
          <w:szCs w:val="24"/>
        </w:rPr>
      </w:pPr>
    </w:p>
    <w:sectPr w:rsidR="00471877" w:rsidRPr="00694AAC"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590EFE"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5FC58372"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694AAC">
      <w:t>-</w:t>
    </w:r>
    <w:r w:rsidR="00694AAC" w:rsidRPr="00694AAC">
      <w:t>16</w:t>
    </w:r>
    <w:r w:rsidRPr="00694AAC">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6612C8"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4FEDCC06" w:rsidR="000206F5" w:rsidRDefault="000206F5" w:rsidP="00F82A41">
    <w:pPr>
      <w:pStyle w:val="Footer"/>
      <w:tabs>
        <w:tab w:val="clear" w:pos="4320"/>
        <w:tab w:val="clear" w:pos="8640"/>
        <w:tab w:val="right" w:pos="9180"/>
      </w:tabs>
    </w:pPr>
    <w:r>
      <w:t xml:space="preserve">City Commission First Reading </w:t>
    </w:r>
    <w:bookmarkStart w:id="5" w:name="_Hlk168409945"/>
    <w:r w:rsidR="00056137" w:rsidRPr="00056137">
      <w:t>07</w:t>
    </w:r>
    <w:r w:rsidR="001E1B0B" w:rsidRPr="00056137">
      <w:t>/</w:t>
    </w:r>
    <w:r w:rsidR="00056137" w:rsidRPr="00056137">
      <w:t>28</w:t>
    </w:r>
    <w:r w:rsidR="001E1B0B" w:rsidRPr="00056137">
      <w:t>/</w:t>
    </w:r>
    <w:bookmarkEnd w:id="5"/>
    <w:r w:rsidR="00056137" w:rsidRPr="00056137">
      <w:t>2025</w:t>
    </w:r>
    <w:r w:rsidR="00F82A41">
      <w:tab/>
    </w:r>
    <w:r w:rsidR="001E1B0B" w:rsidRPr="00F82A41">
      <w:t>Ordinance N</w:t>
    </w:r>
    <w:r w:rsidR="001E1B0B">
      <w:t>o</w:t>
    </w:r>
    <w:r w:rsidR="001E1B0B" w:rsidRPr="00F82A41">
      <w:t>. 202</w:t>
    </w:r>
    <w:r w:rsidR="00410D55">
      <w:t>5</w:t>
    </w:r>
    <w:bookmarkStart w:id="6" w:name="_Hlk168409979"/>
    <w:r w:rsidR="001E1B0B" w:rsidRPr="00694AAC">
      <w:t>-</w:t>
    </w:r>
    <w:r w:rsidR="00694AAC" w:rsidRPr="00694AAC">
      <w:t>16</w:t>
    </w:r>
    <w:r w:rsidR="001E1B0B" w:rsidRPr="00694AAC">
      <w:t>/</w:t>
    </w:r>
    <w:bookmarkEnd w:id="6"/>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316C"/>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1F671F"/>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E7F54"/>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6839"/>
    <w:rsid w:val="0066749A"/>
    <w:rsid w:val="00671AAC"/>
    <w:rsid w:val="00694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1263"/>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E4601"/>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5502"/>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E3941"/>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52</TotalTime>
  <Pages>5</Pages>
  <Words>1037</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11</cp:revision>
  <cp:lastPrinted>2025-07-28T17:11:00Z</cp:lastPrinted>
  <dcterms:created xsi:type="dcterms:W3CDTF">2025-06-30T20:49:00Z</dcterms:created>
  <dcterms:modified xsi:type="dcterms:W3CDTF">2025-07-28T17:11:00Z</dcterms:modified>
</cp:coreProperties>
</file>