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A365C" w14:textId="77777777" w:rsidR="003342EE" w:rsidRPr="009E7270" w:rsidRDefault="003342EE" w:rsidP="003342EE">
      <w:pPr>
        <w:pStyle w:val="Header"/>
        <w:jc w:val="center"/>
        <w:rPr>
          <w:color w:val="EE0000"/>
          <w:sz w:val="24"/>
          <w:szCs w:val="24"/>
        </w:rPr>
      </w:pPr>
      <w:bookmarkStart w:id="0" w:name="_Hlk86394174"/>
      <w:r w:rsidRPr="009E7270">
        <w:rPr>
          <w:color w:val="EE0000"/>
          <w:sz w:val="24"/>
          <w:szCs w:val="24"/>
        </w:rPr>
        <w:t>FIRST READING!! FOR ATTORNEY ONLY, DO NOT SIGN!</w:t>
      </w:r>
    </w:p>
    <w:p w14:paraId="31755462" w14:textId="3E7B4B9B" w:rsidR="00316CE6" w:rsidRPr="002B30C1" w:rsidRDefault="00316CE6" w:rsidP="00316CE6">
      <w:pPr>
        <w:jc w:val="center"/>
        <w:rPr>
          <w:b/>
          <w:bCs/>
          <w:sz w:val="24"/>
          <w:szCs w:val="24"/>
        </w:rPr>
      </w:pPr>
      <w:r w:rsidRPr="002B30C1">
        <w:rPr>
          <w:b/>
          <w:bCs/>
          <w:sz w:val="24"/>
          <w:szCs w:val="24"/>
        </w:rPr>
        <w:t xml:space="preserve">ORDINANCE NO. </w:t>
      </w:r>
      <w:r w:rsidR="0061556F" w:rsidRPr="002B30C1">
        <w:rPr>
          <w:b/>
          <w:bCs/>
          <w:sz w:val="24"/>
          <w:szCs w:val="24"/>
        </w:rPr>
        <w:t>20</w:t>
      </w:r>
      <w:r w:rsidR="00E30B19" w:rsidRPr="002B30C1">
        <w:rPr>
          <w:b/>
          <w:bCs/>
          <w:sz w:val="24"/>
          <w:szCs w:val="24"/>
        </w:rPr>
        <w:t>2</w:t>
      </w:r>
      <w:r w:rsidR="00410D55" w:rsidRPr="002B30C1">
        <w:rPr>
          <w:b/>
          <w:bCs/>
          <w:sz w:val="24"/>
          <w:szCs w:val="24"/>
        </w:rPr>
        <w:t>5</w:t>
      </w:r>
      <w:r w:rsidR="00E30B19" w:rsidRPr="002B30C1">
        <w:rPr>
          <w:b/>
          <w:bCs/>
          <w:sz w:val="24"/>
          <w:szCs w:val="24"/>
        </w:rPr>
        <w:t>-</w:t>
      </w:r>
      <w:r w:rsidR="0008622B" w:rsidRPr="002B30C1">
        <w:rPr>
          <w:b/>
          <w:bCs/>
          <w:sz w:val="24"/>
          <w:szCs w:val="24"/>
        </w:rPr>
        <w:t>20</w:t>
      </w:r>
    </w:p>
    <w:bookmarkEnd w:id="0"/>
    <w:p w14:paraId="7D3313CE" w14:textId="0BC829B2" w:rsidR="00100545" w:rsidRPr="002B30C1" w:rsidRDefault="00056137" w:rsidP="00316CE6">
      <w:pPr>
        <w:jc w:val="center"/>
        <w:rPr>
          <w:sz w:val="24"/>
          <w:szCs w:val="24"/>
        </w:rPr>
      </w:pPr>
      <w:r w:rsidRPr="002B30C1">
        <w:rPr>
          <w:sz w:val="24"/>
          <w:szCs w:val="24"/>
        </w:rPr>
        <w:t>Annexation 39</w:t>
      </w:r>
    </w:p>
    <w:p w14:paraId="2B8BCEBB" w14:textId="77777777" w:rsidR="00BE5AFE" w:rsidRPr="002B30C1" w:rsidRDefault="00BE5AFE" w:rsidP="00BE5AFE">
      <w:pPr>
        <w:rPr>
          <w:b/>
          <w:sz w:val="24"/>
          <w:szCs w:val="24"/>
        </w:rPr>
      </w:pPr>
    </w:p>
    <w:p w14:paraId="2D86B061" w14:textId="44621178" w:rsidR="00BE5AFE" w:rsidRPr="002B30C1" w:rsidRDefault="00BE5AFE" w:rsidP="00BE5AFE">
      <w:pPr>
        <w:spacing w:after="240"/>
        <w:ind w:left="720" w:right="720"/>
        <w:jc w:val="both"/>
        <w:rPr>
          <w:b/>
          <w:sz w:val="24"/>
          <w:szCs w:val="24"/>
        </w:rPr>
      </w:pPr>
      <w:r w:rsidRPr="002B30C1">
        <w:rPr>
          <w:b/>
          <w:sz w:val="24"/>
          <w:szCs w:val="24"/>
        </w:rPr>
        <w:t xml:space="preserve">AN ORDINANCE OF THE CITY OF NEWBERRY, FLORIDA, </w:t>
      </w:r>
      <w:r w:rsidR="00056137" w:rsidRPr="002B30C1">
        <w:rPr>
          <w:b/>
          <w:sz w:val="24"/>
          <w:szCs w:val="24"/>
        </w:rPr>
        <w:t>ANNEXING CERTAIN PORTIONS OF UNINCORPORATED ALACHUA COUNTY THAT INCLUDES PARCEL NO.</w:t>
      </w:r>
      <w:r w:rsidR="00056137" w:rsidRPr="002B30C1">
        <w:t xml:space="preserve"> </w:t>
      </w:r>
      <w:r w:rsidR="0008622B" w:rsidRPr="002B30C1">
        <w:rPr>
          <w:b/>
          <w:sz w:val="24"/>
          <w:szCs w:val="24"/>
        </w:rPr>
        <w:t>02517-001-000</w:t>
      </w:r>
      <w:r w:rsidR="00056137" w:rsidRPr="002B30C1">
        <w:rPr>
          <w:b/>
          <w:sz w:val="24"/>
          <w:szCs w:val="24"/>
        </w:rPr>
        <w:t>, AS MORE PARTICULARLY DESCRIBED IN THIS ORDINANCE, AS PETITIONED FOR BY THE PROPERTY OWNER PURSUANT TO SECTION 171.044, FLORIDA STATUTES; MAKING CERTAIN FINDINGS; PROVIDING FOR LAND USE, ZONING, AND LAND DEVELOPMENT REGULATIONS, AND ENFORCEMENT OF THE SAME; PROVIDING DIRECTIONS TO THE CLERK OF THE COMMISSION;</w:t>
      </w:r>
      <w:r w:rsidRPr="002B30C1">
        <w:rPr>
          <w:b/>
          <w:sz w:val="24"/>
          <w:szCs w:val="24"/>
        </w:rPr>
        <w:t xml:space="preserve"> PROVIDING SEVERABILITY; REPEALING ALL ORDINANCES IN CONFLICT; AND PROVIDING AN EFFECTIVE DATE</w:t>
      </w:r>
    </w:p>
    <w:p w14:paraId="2BCC49BF" w14:textId="77777777" w:rsidR="00056137" w:rsidRPr="002B30C1" w:rsidRDefault="00056137" w:rsidP="00056137">
      <w:pPr>
        <w:widowControl w:val="0"/>
        <w:autoSpaceDE/>
        <w:autoSpaceDN/>
        <w:adjustRightInd/>
        <w:ind w:firstLine="720"/>
        <w:jc w:val="both"/>
        <w:rPr>
          <w:snapToGrid w:val="0"/>
          <w:color w:val="000000"/>
          <w:sz w:val="24"/>
          <w:szCs w:val="24"/>
        </w:rPr>
      </w:pPr>
      <w:r w:rsidRPr="002B30C1">
        <w:rPr>
          <w:b/>
          <w:snapToGrid w:val="0"/>
          <w:color w:val="000000"/>
          <w:sz w:val="24"/>
          <w:szCs w:val="24"/>
        </w:rPr>
        <w:t xml:space="preserve">WHEREAS, </w:t>
      </w:r>
      <w:r w:rsidRPr="002B30C1">
        <w:rPr>
          <w:snapToGrid w:val="0"/>
          <w:color w:val="000000"/>
          <w:sz w:val="24"/>
          <w:szCs w:val="24"/>
        </w:rPr>
        <w:t xml:space="preserve">Chapter 171, Florida Statutes provides the exclusive method of municipal annexation; and </w:t>
      </w:r>
    </w:p>
    <w:p w14:paraId="5735E293" w14:textId="77777777" w:rsidR="00056137" w:rsidRPr="002B30C1" w:rsidRDefault="00056137" w:rsidP="00056137">
      <w:pPr>
        <w:widowControl w:val="0"/>
        <w:autoSpaceDE/>
        <w:autoSpaceDN/>
        <w:adjustRightInd/>
        <w:ind w:firstLine="720"/>
        <w:jc w:val="both"/>
        <w:rPr>
          <w:snapToGrid w:val="0"/>
          <w:color w:val="000000"/>
          <w:sz w:val="24"/>
          <w:szCs w:val="24"/>
        </w:rPr>
      </w:pPr>
    </w:p>
    <w:p w14:paraId="49421877" w14:textId="77777777" w:rsidR="00056137" w:rsidRPr="002B30C1" w:rsidRDefault="00056137" w:rsidP="00056137">
      <w:pPr>
        <w:widowControl w:val="0"/>
        <w:autoSpaceDE/>
        <w:autoSpaceDN/>
        <w:adjustRightInd/>
        <w:ind w:firstLine="720"/>
        <w:jc w:val="both"/>
        <w:rPr>
          <w:snapToGrid w:val="0"/>
          <w:color w:val="000000"/>
          <w:sz w:val="24"/>
          <w:szCs w:val="24"/>
        </w:rPr>
      </w:pPr>
      <w:r w:rsidRPr="002B30C1">
        <w:rPr>
          <w:b/>
          <w:snapToGrid w:val="0"/>
          <w:color w:val="000000"/>
          <w:sz w:val="24"/>
          <w:szCs w:val="24"/>
        </w:rPr>
        <w:t xml:space="preserve">WHEREAS, </w:t>
      </w:r>
      <w:r w:rsidRPr="002B30C1">
        <w:rPr>
          <w:snapToGrid w:val="0"/>
          <w:color w:val="000000"/>
          <w:sz w:val="24"/>
          <w:szCs w:val="24"/>
        </w:rPr>
        <w:t xml:space="preserve">the City of Newberry has determined the areas to be annexed have met all the requirements of Chapter 171, Florida Statutes, including being contiguous to the City of Newberry and are reasonably compact; and </w:t>
      </w:r>
    </w:p>
    <w:p w14:paraId="07B158C3" w14:textId="77777777" w:rsidR="00056137" w:rsidRPr="002B30C1" w:rsidRDefault="00056137" w:rsidP="00056137">
      <w:pPr>
        <w:widowControl w:val="0"/>
        <w:autoSpaceDE/>
        <w:autoSpaceDN/>
        <w:adjustRightInd/>
        <w:ind w:firstLine="720"/>
        <w:jc w:val="both"/>
        <w:rPr>
          <w:snapToGrid w:val="0"/>
          <w:color w:val="000000"/>
          <w:sz w:val="24"/>
          <w:szCs w:val="24"/>
        </w:rPr>
      </w:pPr>
    </w:p>
    <w:p w14:paraId="39A6E7EA" w14:textId="77777777" w:rsidR="00056137" w:rsidRPr="002B30C1" w:rsidRDefault="00056137" w:rsidP="00056137">
      <w:pPr>
        <w:widowControl w:val="0"/>
        <w:autoSpaceDE/>
        <w:autoSpaceDN/>
        <w:adjustRightInd/>
        <w:ind w:firstLine="720"/>
        <w:jc w:val="both"/>
        <w:rPr>
          <w:snapToGrid w:val="0"/>
          <w:color w:val="000000"/>
          <w:sz w:val="24"/>
          <w:szCs w:val="24"/>
        </w:rPr>
      </w:pPr>
      <w:r w:rsidRPr="002B30C1">
        <w:rPr>
          <w:b/>
          <w:snapToGrid w:val="0"/>
          <w:color w:val="000000"/>
          <w:sz w:val="24"/>
          <w:szCs w:val="24"/>
        </w:rPr>
        <w:t xml:space="preserve">WHEREAS, </w:t>
      </w:r>
      <w:r w:rsidRPr="002B30C1">
        <w:rPr>
          <w:snapToGrid w:val="0"/>
          <w:color w:val="000000"/>
          <w:sz w:val="24"/>
          <w:szCs w:val="24"/>
        </w:rPr>
        <w:t xml:space="preserve">the City of Newberry has determined it is able to provide certain essential services for the subject properties; and </w:t>
      </w:r>
    </w:p>
    <w:p w14:paraId="531BC2E4" w14:textId="77777777" w:rsidR="00056137" w:rsidRPr="002B30C1" w:rsidRDefault="00056137" w:rsidP="00056137">
      <w:pPr>
        <w:widowControl w:val="0"/>
        <w:autoSpaceDE/>
        <w:autoSpaceDN/>
        <w:adjustRightInd/>
        <w:ind w:firstLine="720"/>
        <w:jc w:val="both"/>
        <w:rPr>
          <w:snapToGrid w:val="0"/>
          <w:color w:val="000000"/>
          <w:sz w:val="24"/>
          <w:szCs w:val="24"/>
        </w:rPr>
      </w:pPr>
    </w:p>
    <w:p w14:paraId="6B107839" w14:textId="77777777" w:rsidR="00056137" w:rsidRPr="002B30C1" w:rsidRDefault="00056137" w:rsidP="00056137">
      <w:pPr>
        <w:widowControl w:val="0"/>
        <w:autoSpaceDE/>
        <w:autoSpaceDN/>
        <w:adjustRightInd/>
        <w:ind w:firstLine="720"/>
        <w:jc w:val="both"/>
        <w:rPr>
          <w:snapToGrid w:val="0"/>
          <w:color w:val="000000"/>
          <w:sz w:val="24"/>
          <w:szCs w:val="24"/>
        </w:rPr>
      </w:pPr>
      <w:r w:rsidRPr="002B30C1">
        <w:rPr>
          <w:b/>
          <w:snapToGrid w:val="0"/>
          <w:color w:val="000000"/>
          <w:sz w:val="24"/>
          <w:szCs w:val="24"/>
        </w:rPr>
        <w:t xml:space="preserve">WHEREAS, </w:t>
      </w:r>
      <w:r w:rsidRPr="002B30C1">
        <w:rPr>
          <w:snapToGrid w:val="0"/>
          <w:color w:val="000000"/>
          <w:sz w:val="24"/>
          <w:szCs w:val="24"/>
        </w:rPr>
        <w:t xml:space="preserve">the City of Newberry has determined that the owners of the subject properties have executed a petition for voluntary annexation; and </w:t>
      </w:r>
    </w:p>
    <w:p w14:paraId="71E102EA" w14:textId="77777777" w:rsidR="00056137" w:rsidRPr="002B30C1" w:rsidRDefault="00056137" w:rsidP="00056137">
      <w:pPr>
        <w:widowControl w:val="0"/>
        <w:autoSpaceDE/>
        <w:autoSpaceDN/>
        <w:adjustRightInd/>
        <w:ind w:firstLine="720"/>
        <w:jc w:val="both"/>
        <w:rPr>
          <w:b/>
          <w:snapToGrid w:val="0"/>
          <w:color w:val="000000"/>
          <w:sz w:val="24"/>
          <w:szCs w:val="24"/>
        </w:rPr>
      </w:pPr>
    </w:p>
    <w:p w14:paraId="6039AD89" w14:textId="77777777" w:rsidR="00056137" w:rsidRPr="002B30C1" w:rsidRDefault="00056137" w:rsidP="00056137">
      <w:pPr>
        <w:widowControl w:val="0"/>
        <w:autoSpaceDE/>
        <w:autoSpaceDN/>
        <w:adjustRightInd/>
        <w:ind w:firstLine="720"/>
        <w:jc w:val="both"/>
        <w:rPr>
          <w:snapToGrid w:val="0"/>
          <w:color w:val="000000"/>
          <w:sz w:val="24"/>
          <w:szCs w:val="24"/>
        </w:rPr>
      </w:pPr>
      <w:r w:rsidRPr="002B30C1">
        <w:rPr>
          <w:b/>
          <w:snapToGrid w:val="0"/>
          <w:color w:val="000000"/>
          <w:sz w:val="24"/>
          <w:szCs w:val="24"/>
        </w:rPr>
        <w:t>WHEREAS</w:t>
      </w:r>
      <w:r w:rsidRPr="002B30C1">
        <w:rPr>
          <w:snapToGrid w:val="0"/>
          <w:color w:val="000000"/>
          <w:sz w:val="24"/>
          <w:szCs w:val="24"/>
        </w:rPr>
        <w:t>, pursuant to the provisions of Section 171.044, Florida Statutes, Notice of this annexation has been provided to the Alachua County Board of County Commissioners, and published once a week for two (2) consecutive weeks in the Alachua County Today, a newspaper of general circulation in Alachua County, notifying the public of the proposed Ordinance and of the public hearings to be held; and</w:t>
      </w:r>
    </w:p>
    <w:p w14:paraId="1FC35B94" w14:textId="77777777" w:rsidR="00056137" w:rsidRPr="002B30C1" w:rsidRDefault="00056137" w:rsidP="00056137">
      <w:pPr>
        <w:widowControl w:val="0"/>
        <w:autoSpaceDE/>
        <w:autoSpaceDN/>
        <w:adjustRightInd/>
        <w:jc w:val="both"/>
        <w:rPr>
          <w:snapToGrid w:val="0"/>
          <w:color w:val="000000"/>
          <w:sz w:val="24"/>
          <w:szCs w:val="24"/>
        </w:rPr>
      </w:pPr>
    </w:p>
    <w:p w14:paraId="249D0B71" w14:textId="77777777" w:rsidR="00056137" w:rsidRPr="002B30C1" w:rsidRDefault="00056137" w:rsidP="00056137">
      <w:pPr>
        <w:widowControl w:val="0"/>
        <w:autoSpaceDE/>
        <w:autoSpaceDN/>
        <w:adjustRightInd/>
        <w:ind w:firstLine="720"/>
        <w:jc w:val="both"/>
        <w:rPr>
          <w:snapToGrid w:val="0"/>
          <w:color w:val="000000"/>
          <w:sz w:val="24"/>
          <w:szCs w:val="24"/>
        </w:rPr>
      </w:pPr>
      <w:proofErr w:type="gramStart"/>
      <w:r w:rsidRPr="002B30C1">
        <w:rPr>
          <w:b/>
          <w:snapToGrid w:val="0"/>
          <w:color w:val="000000"/>
          <w:sz w:val="24"/>
          <w:szCs w:val="24"/>
        </w:rPr>
        <w:t>WHEREAS</w:t>
      </w:r>
      <w:r w:rsidRPr="002B30C1">
        <w:rPr>
          <w:snapToGrid w:val="0"/>
          <w:color w:val="000000"/>
          <w:sz w:val="24"/>
          <w:szCs w:val="24"/>
        </w:rPr>
        <w:t>,</w:t>
      </w:r>
      <w:proofErr w:type="gramEnd"/>
      <w:r w:rsidRPr="002B30C1">
        <w:rPr>
          <w:snapToGrid w:val="0"/>
          <w:color w:val="000000"/>
          <w:sz w:val="24"/>
          <w:szCs w:val="24"/>
        </w:rPr>
        <w:t xml:space="preserve"> the property owners listed in Section 1 below, having an ownership interest in </w:t>
      </w:r>
      <w:proofErr w:type="gramStart"/>
      <w:r w:rsidRPr="002B30C1">
        <w:rPr>
          <w:snapToGrid w:val="0"/>
          <w:color w:val="000000"/>
          <w:sz w:val="24"/>
          <w:szCs w:val="24"/>
        </w:rPr>
        <w:t>all of</w:t>
      </w:r>
      <w:proofErr w:type="gramEnd"/>
      <w:r w:rsidRPr="002B30C1">
        <w:rPr>
          <w:snapToGrid w:val="0"/>
          <w:color w:val="000000"/>
          <w:sz w:val="24"/>
          <w:szCs w:val="24"/>
        </w:rPr>
        <w:t xml:space="preserve"> the property hereinafter described and the same having voluntarily requested the City Limits of the City of Newberry be extended </w:t>
      </w:r>
      <w:proofErr w:type="gramStart"/>
      <w:r w:rsidRPr="002B30C1">
        <w:rPr>
          <w:snapToGrid w:val="0"/>
          <w:color w:val="000000"/>
          <w:sz w:val="24"/>
          <w:szCs w:val="24"/>
        </w:rPr>
        <w:t>so as to</w:t>
      </w:r>
      <w:proofErr w:type="gramEnd"/>
      <w:r w:rsidRPr="002B30C1">
        <w:rPr>
          <w:snapToGrid w:val="0"/>
          <w:color w:val="000000"/>
          <w:sz w:val="24"/>
          <w:szCs w:val="24"/>
        </w:rPr>
        <w:t xml:space="preserve"> include the land described in Section 1 and within the map hereinafter known as </w:t>
      </w:r>
      <w:r w:rsidRPr="002B30C1">
        <w:rPr>
          <w:b/>
          <w:snapToGrid w:val="0"/>
          <w:color w:val="000000"/>
          <w:sz w:val="24"/>
          <w:szCs w:val="24"/>
        </w:rPr>
        <w:t>EXHIBIT A</w:t>
      </w:r>
      <w:r w:rsidRPr="002B30C1">
        <w:rPr>
          <w:snapToGrid w:val="0"/>
          <w:color w:val="000000"/>
          <w:sz w:val="24"/>
          <w:szCs w:val="24"/>
        </w:rPr>
        <w:t xml:space="preserve"> and attached hereto; and</w:t>
      </w:r>
    </w:p>
    <w:p w14:paraId="37CCBD40" w14:textId="77777777" w:rsidR="00056137" w:rsidRPr="002B30C1" w:rsidRDefault="00056137" w:rsidP="00056137">
      <w:pPr>
        <w:widowControl w:val="0"/>
        <w:autoSpaceDE/>
        <w:autoSpaceDN/>
        <w:adjustRightInd/>
        <w:ind w:firstLine="720"/>
        <w:jc w:val="both"/>
        <w:rPr>
          <w:snapToGrid w:val="0"/>
          <w:color w:val="000000"/>
          <w:sz w:val="24"/>
          <w:szCs w:val="24"/>
        </w:rPr>
      </w:pPr>
    </w:p>
    <w:p w14:paraId="46C9539B" w14:textId="77777777" w:rsidR="00056137" w:rsidRPr="002B30C1" w:rsidRDefault="00056137" w:rsidP="00056137">
      <w:pPr>
        <w:spacing w:after="240"/>
        <w:ind w:firstLine="720"/>
        <w:jc w:val="both"/>
        <w:rPr>
          <w:snapToGrid w:val="0"/>
          <w:color w:val="000000"/>
          <w:sz w:val="24"/>
          <w:szCs w:val="24"/>
        </w:rPr>
      </w:pPr>
      <w:proofErr w:type="gramStart"/>
      <w:r w:rsidRPr="002B30C1">
        <w:rPr>
          <w:b/>
          <w:snapToGrid w:val="0"/>
          <w:color w:val="000000"/>
          <w:sz w:val="24"/>
          <w:szCs w:val="24"/>
        </w:rPr>
        <w:t>WHEREAS,</w:t>
      </w:r>
      <w:proofErr w:type="gramEnd"/>
      <w:r w:rsidRPr="002B30C1">
        <w:rPr>
          <w:b/>
          <w:snapToGrid w:val="0"/>
          <w:color w:val="000000"/>
          <w:sz w:val="24"/>
          <w:szCs w:val="24"/>
        </w:rPr>
        <w:t xml:space="preserve"> </w:t>
      </w:r>
      <w:r w:rsidRPr="002B30C1">
        <w:rPr>
          <w:snapToGrid w:val="0"/>
          <w:color w:val="000000"/>
          <w:sz w:val="24"/>
          <w:szCs w:val="24"/>
        </w:rPr>
        <w:t>it is in the best interest of the public health, safety, and welfare of the citizens of the City of Newberry for the City Commission to annex the real property described in this Ordinance into the municipal boundaries of the City of Newberry.</w:t>
      </w:r>
    </w:p>
    <w:p w14:paraId="248CE9DF" w14:textId="7D2670FB" w:rsidR="00BE5AFE" w:rsidRPr="002B30C1" w:rsidRDefault="00BE5AFE" w:rsidP="00056137">
      <w:pPr>
        <w:spacing w:after="240"/>
        <w:ind w:firstLine="720"/>
        <w:jc w:val="both"/>
        <w:rPr>
          <w:b/>
          <w:bCs/>
          <w:sz w:val="24"/>
          <w:szCs w:val="24"/>
        </w:rPr>
      </w:pPr>
      <w:r w:rsidRPr="002B30C1">
        <w:rPr>
          <w:b/>
          <w:bCs/>
          <w:sz w:val="24"/>
          <w:szCs w:val="24"/>
        </w:rPr>
        <w:t>NOW, THEREFORE, BE IT ORDAINED BY THE PEOPLE OF THE CITY OF NEWBERRY, FLORIDA, AS FOLLOWS:</w:t>
      </w:r>
    </w:p>
    <w:p w14:paraId="792B9DBF" w14:textId="3FCFE361" w:rsidR="00056137" w:rsidRPr="002B30C1" w:rsidRDefault="00BE5AFE" w:rsidP="00056137">
      <w:pPr>
        <w:ind w:firstLine="720"/>
        <w:jc w:val="both"/>
        <w:rPr>
          <w:b/>
          <w:snapToGrid w:val="0"/>
          <w:color w:val="000000"/>
          <w:sz w:val="24"/>
          <w:szCs w:val="24"/>
        </w:rPr>
      </w:pPr>
      <w:r w:rsidRPr="002B30C1">
        <w:rPr>
          <w:b/>
          <w:bCs/>
          <w:sz w:val="24"/>
          <w:szCs w:val="24"/>
          <w:u w:val="single"/>
        </w:rPr>
        <w:t>Section 1</w:t>
      </w:r>
      <w:r w:rsidRPr="002B30C1">
        <w:rPr>
          <w:b/>
          <w:bCs/>
          <w:sz w:val="24"/>
          <w:szCs w:val="24"/>
        </w:rPr>
        <w:t>.</w:t>
      </w:r>
      <w:r w:rsidR="00056137" w:rsidRPr="002B30C1">
        <w:rPr>
          <w:b/>
          <w:snapToGrid w:val="0"/>
          <w:color w:val="000000"/>
          <w:sz w:val="24"/>
          <w:szCs w:val="24"/>
        </w:rPr>
        <w:t xml:space="preserve">  </w:t>
      </w:r>
      <w:r w:rsidR="00056137" w:rsidRPr="002B30C1">
        <w:rPr>
          <w:bCs/>
          <w:snapToGrid w:val="0"/>
          <w:color w:val="000000"/>
          <w:sz w:val="24"/>
          <w:szCs w:val="24"/>
        </w:rPr>
        <w:t xml:space="preserve">Pursuant to Florida Statutes, the Corporate Limits of the City of Newberry are hereby extended to include lands lying contiguous to the present corporate limits of the City of </w:t>
      </w:r>
      <w:r w:rsidR="00056137" w:rsidRPr="002B30C1">
        <w:rPr>
          <w:bCs/>
          <w:snapToGrid w:val="0"/>
          <w:color w:val="000000"/>
          <w:sz w:val="24"/>
          <w:szCs w:val="24"/>
        </w:rPr>
        <w:lastRenderedPageBreak/>
        <w:t>Newberry, in Alachua County, Florida, described below and shown on EXHIBIT A, as attached hereto and made a part hereof:</w:t>
      </w:r>
    </w:p>
    <w:p w14:paraId="194FA093" w14:textId="77777777" w:rsidR="00056137" w:rsidRPr="002B30C1" w:rsidRDefault="00056137" w:rsidP="00056137">
      <w:pPr>
        <w:widowControl w:val="0"/>
        <w:autoSpaceDE/>
        <w:autoSpaceDN/>
        <w:adjustRightInd/>
        <w:rPr>
          <w:b/>
          <w:bCs/>
          <w:snapToGrid w:val="0"/>
          <w:sz w:val="24"/>
          <w:szCs w:val="24"/>
          <w:u w:val="single"/>
        </w:rPr>
      </w:pPr>
    </w:p>
    <w:p w14:paraId="1ECFE85E" w14:textId="77777777" w:rsidR="00056137" w:rsidRPr="002B30C1" w:rsidRDefault="00056137" w:rsidP="00056137">
      <w:pPr>
        <w:widowControl w:val="0"/>
        <w:autoSpaceDE/>
        <w:autoSpaceDN/>
        <w:adjustRightInd/>
        <w:rPr>
          <w:b/>
          <w:bCs/>
          <w:snapToGrid w:val="0"/>
          <w:sz w:val="24"/>
          <w:szCs w:val="24"/>
          <w:u w:val="single"/>
        </w:rPr>
      </w:pPr>
      <w:r w:rsidRPr="002B30C1">
        <w:rPr>
          <w:b/>
          <w:bCs/>
          <w:snapToGrid w:val="0"/>
          <w:sz w:val="24"/>
          <w:szCs w:val="24"/>
          <w:u w:val="single"/>
        </w:rPr>
        <w:t>Property Included</w:t>
      </w:r>
    </w:p>
    <w:p w14:paraId="29122422" w14:textId="77777777" w:rsidR="00056137" w:rsidRPr="002B30C1" w:rsidRDefault="00056137" w:rsidP="00056137">
      <w:pPr>
        <w:widowControl w:val="0"/>
        <w:autoSpaceDE/>
        <w:autoSpaceDN/>
        <w:adjustRightInd/>
        <w:rPr>
          <w:snapToGrid w:val="0"/>
          <w:sz w:val="24"/>
          <w:szCs w:val="24"/>
        </w:rPr>
      </w:pPr>
    </w:p>
    <w:p w14:paraId="3800F8DB" w14:textId="77777777" w:rsidR="00056137" w:rsidRPr="002B30C1" w:rsidRDefault="00056137" w:rsidP="00056137">
      <w:pPr>
        <w:widowControl w:val="0"/>
        <w:autoSpaceDE/>
        <w:autoSpaceDN/>
        <w:adjustRightInd/>
        <w:rPr>
          <w:snapToGrid w:val="0"/>
          <w:sz w:val="24"/>
          <w:szCs w:val="24"/>
        </w:rPr>
      </w:pPr>
      <w:r w:rsidRPr="002B30C1">
        <w:rPr>
          <w:snapToGrid w:val="0"/>
          <w:sz w:val="24"/>
          <w:szCs w:val="24"/>
        </w:rPr>
        <w:t xml:space="preserve">The following properties have been submitted to the city for annexation and </w:t>
      </w:r>
      <w:proofErr w:type="gramStart"/>
      <w:r w:rsidRPr="002B30C1">
        <w:rPr>
          <w:snapToGrid w:val="0"/>
          <w:sz w:val="24"/>
          <w:szCs w:val="24"/>
        </w:rPr>
        <w:t>has</w:t>
      </w:r>
      <w:proofErr w:type="gramEnd"/>
      <w:r w:rsidRPr="002B30C1">
        <w:rPr>
          <w:snapToGrid w:val="0"/>
          <w:sz w:val="24"/>
          <w:szCs w:val="24"/>
        </w:rPr>
        <w:t xml:space="preserve"> been found acceptable with regards to </w:t>
      </w:r>
      <w:r w:rsidRPr="002B30C1">
        <w:rPr>
          <w:snapToGrid w:val="0"/>
          <w:color w:val="000000"/>
          <w:sz w:val="24"/>
          <w:szCs w:val="24"/>
        </w:rPr>
        <w:t>Section 171.044, Florida Statutes</w:t>
      </w:r>
      <w:r w:rsidRPr="002B30C1">
        <w:rPr>
          <w:snapToGrid w:val="0"/>
          <w:sz w:val="24"/>
          <w:szCs w:val="24"/>
        </w:rPr>
        <w:t>.</w:t>
      </w:r>
    </w:p>
    <w:p w14:paraId="1857AE7F" w14:textId="77777777" w:rsidR="00056137" w:rsidRPr="002B30C1" w:rsidRDefault="00056137" w:rsidP="00056137">
      <w:pPr>
        <w:widowControl w:val="0"/>
        <w:autoSpaceDE/>
        <w:autoSpaceDN/>
        <w:adjustRightInd/>
        <w:rPr>
          <w:snapToGrid w:val="0"/>
          <w:sz w:val="24"/>
          <w:szCs w:val="24"/>
        </w:rPr>
      </w:pPr>
    </w:p>
    <w:p w14:paraId="76CDF5CE" w14:textId="6CCF48A3" w:rsidR="00056137" w:rsidRPr="002B30C1" w:rsidRDefault="00056137" w:rsidP="00056137">
      <w:pPr>
        <w:spacing w:after="80"/>
        <w:rPr>
          <w:b/>
          <w:bCs/>
          <w:snapToGrid w:val="0"/>
          <w:color w:val="000000"/>
          <w:sz w:val="24"/>
        </w:rPr>
      </w:pPr>
      <w:r w:rsidRPr="002B30C1">
        <w:rPr>
          <w:b/>
          <w:bCs/>
          <w:snapToGrid w:val="0"/>
          <w:color w:val="000000"/>
          <w:sz w:val="24"/>
        </w:rPr>
        <w:t xml:space="preserve">One Tax Parcel No.: </w:t>
      </w:r>
      <w:r w:rsidR="0008622B" w:rsidRPr="002B30C1">
        <w:rPr>
          <w:sz w:val="22"/>
          <w:szCs w:val="22"/>
        </w:rPr>
        <w:t>02517-001-000</w:t>
      </w:r>
      <w:r w:rsidRPr="002B30C1">
        <w:rPr>
          <w:bCs/>
          <w:snapToGrid w:val="0"/>
          <w:sz w:val="22"/>
          <w:szCs w:val="22"/>
        </w:rPr>
        <w:t xml:space="preserve">; </w:t>
      </w:r>
      <w:r w:rsidRPr="002B30C1">
        <w:rPr>
          <w:b/>
          <w:bCs/>
          <w:snapToGrid w:val="0"/>
          <w:color w:val="000000"/>
          <w:sz w:val="24"/>
        </w:rPr>
        <w:t>±</w:t>
      </w:r>
      <w:r w:rsidR="0008622B" w:rsidRPr="002B30C1">
        <w:rPr>
          <w:b/>
          <w:bCs/>
          <w:snapToGrid w:val="0"/>
          <w:color w:val="000000"/>
          <w:sz w:val="24"/>
        </w:rPr>
        <w:t>5.61</w:t>
      </w:r>
      <w:r w:rsidRPr="002B30C1">
        <w:rPr>
          <w:b/>
          <w:bCs/>
          <w:snapToGrid w:val="0"/>
          <w:color w:val="000000"/>
          <w:sz w:val="24"/>
        </w:rPr>
        <w:t xml:space="preserve"> acres</w:t>
      </w:r>
    </w:p>
    <w:p w14:paraId="33428ADC" w14:textId="40876CFB" w:rsidR="00157D28" w:rsidRDefault="00056137" w:rsidP="00157D28">
      <w:pPr>
        <w:spacing w:after="120"/>
        <w:rPr>
          <w:snapToGrid w:val="0"/>
          <w:color w:val="000000"/>
          <w:sz w:val="24"/>
          <w:szCs w:val="24"/>
        </w:rPr>
      </w:pPr>
      <w:r w:rsidRPr="002B30C1">
        <w:rPr>
          <w:snapToGrid w:val="0"/>
          <w:color w:val="000000"/>
          <w:sz w:val="24"/>
          <w:szCs w:val="24"/>
          <w:u w:val="single"/>
        </w:rPr>
        <w:t>Legal Description</w:t>
      </w:r>
      <w:r w:rsidRPr="002B30C1">
        <w:rPr>
          <w:snapToGrid w:val="0"/>
          <w:color w:val="000000"/>
          <w:sz w:val="24"/>
          <w:szCs w:val="24"/>
        </w:rPr>
        <w:t>:</w:t>
      </w:r>
      <w:r w:rsidR="00157D28">
        <w:rPr>
          <w:snapToGrid w:val="0"/>
          <w:color w:val="000000"/>
          <w:sz w:val="24"/>
          <w:szCs w:val="24"/>
        </w:rPr>
        <w:br/>
      </w:r>
    </w:p>
    <w:p w14:paraId="22AA4DE7" w14:textId="17E4FF37" w:rsidR="00157D28" w:rsidRDefault="00157D28" w:rsidP="00157D28">
      <w:pPr>
        <w:spacing w:after="120"/>
        <w:rPr>
          <w:snapToGrid w:val="0"/>
          <w:color w:val="000000"/>
          <w:sz w:val="24"/>
          <w:szCs w:val="24"/>
        </w:rPr>
      </w:pPr>
      <w:r>
        <w:rPr>
          <w:snapToGrid w:val="0"/>
          <w:color w:val="000000"/>
          <w:sz w:val="24"/>
          <w:szCs w:val="24"/>
        </w:rPr>
        <w:t>PARCEL I:</w:t>
      </w:r>
    </w:p>
    <w:p w14:paraId="1610C905" w14:textId="0EDD4859" w:rsidR="00157D28" w:rsidRPr="00157D28" w:rsidRDefault="00157D28" w:rsidP="00157D28">
      <w:pPr>
        <w:widowControl w:val="0"/>
        <w:autoSpaceDE/>
        <w:autoSpaceDN/>
        <w:adjustRightInd/>
        <w:spacing w:after="360"/>
        <w:jc w:val="both"/>
        <w:rPr>
          <w:snapToGrid w:val="0"/>
          <w:color w:val="000000"/>
          <w:sz w:val="24"/>
          <w:szCs w:val="24"/>
        </w:rPr>
      </w:pPr>
      <w:r w:rsidRPr="00157D28">
        <w:rPr>
          <w:snapToGrid w:val="0"/>
          <w:color w:val="000000"/>
          <w:sz w:val="24"/>
          <w:szCs w:val="24"/>
        </w:rPr>
        <w:t>BEGIN AT THE SOUTHWEST CORNER OF THE NORTHWEST QUARTER OF THE SOUTHEAST QUARTER (NW 1</w:t>
      </w:r>
      <w:r w:rsidR="009E3F3C">
        <w:rPr>
          <w:snapToGrid w:val="0"/>
          <w:color w:val="000000"/>
          <w:sz w:val="24"/>
          <w:szCs w:val="24"/>
        </w:rPr>
        <w:t>/</w:t>
      </w:r>
      <w:r w:rsidRPr="00157D28">
        <w:rPr>
          <w:snapToGrid w:val="0"/>
          <w:color w:val="000000"/>
          <w:sz w:val="24"/>
          <w:szCs w:val="24"/>
        </w:rPr>
        <w:t>4 OF SE 1</w:t>
      </w:r>
      <w:r w:rsidR="009E3F3C">
        <w:rPr>
          <w:snapToGrid w:val="0"/>
          <w:color w:val="000000"/>
          <w:sz w:val="24"/>
          <w:szCs w:val="24"/>
        </w:rPr>
        <w:t>/</w:t>
      </w:r>
      <w:r w:rsidRPr="00157D28">
        <w:rPr>
          <w:snapToGrid w:val="0"/>
          <w:color w:val="000000"/>
          <w:sz w:val="24"/>
          <w:szCs w:val="24"/>
        </w:rPr>
        <w:t>4)</w:t>
      </w:r>
      <w:r>
        <w:rPr>
          <w:snapToGrid w:val="0"/>
          <w:color w:val="000000"/>
          <w:sz w:val="24"/>
          <w:szCs w:val="24"/>
        </w:rPr>
        <w:t xml:space="preserve"> </w:t>
      </w:r>
      <w:r w:rsidRPr="00157D28">
        <w:rPr>
          <w:snapToGrid w:val="0"/>
          <w:color w:val="000000"/>
          <w:sz w:val="24"/>
          <w:szCs w:val="24"/>
        </w:rPr>
        <w:t xml:space="preserve">OF SECTION 7, TOWNSHIP </w:t>
      </w:r>
      <w:r>
        <w:rPr>
          <w:snapToGrid w:val="0"/>
          <w:color w:val="000000"/>
          <w:sz w:val="24"/>
          <w:szCs w:val="24"/>
        </w:rPr>
        <w:t>10</w:t>
      </w:r>
      <w:r w:rsidRPr="00157D28">
        <w:rPr>
          <w:snapToGrid w:val="0"/>
          <w:color w:val="000000"/>
          <w:sz w:val="24"/>
          <w:szCs w:val="24"/>
        </w:rPr>
        <w:t xml:space="preserve"> SOUTH, RANGE 17 EAST, ALACHUA COUNTY AND RUN THENCE NORTH 01°21'45"</w:t>
      </w:r>
      <w:r>
        <w:rPr>
          <w:snapToGrid w:val="0"/>
          <w:color w:val="000000"/>
          <w:sz w:val="24"/>
          <w:szCs w:val="24"/>
        </w:rPr>
        <w:t xml:space="preserve"> </w:t>
      </w:r>
      <w:r w:rsidRPr="00157D28">
        <w:rPr>
          <w:snapToGrid w:val="0"/>
          <w:color w:val="000000"/>
          <w:sz w:val="24"/>
          <w:szCs w:val="24"/>
        </w:rPr>
        <w:t>WEST, ALONG THE WEST LINE OF SAID NORTHWEST QUARTER OF THE SOUTHEAST QUARTER, 571.0 FEET; THENCE</w:t>
      </w:r>
      <w:r>
        <w:rPr>
          <w:snapToGrid w:val="0"/>
          <w:color w:val="000000"/>
          <w:sz w:val="24"/>
          <w:szCs w:val="24"/>
        </w:rPr>
        <w:t xml:space="preserve"> </w:t>
      </w:r>
      <w:r w:rsidRPr="00157D28">
        <w:rPr>
          <w:snapToGrid w:val="0"/>
          <w:color w:val="000000"/>
          <w:sz w:val="24"/>
          <w:szCs w:val="24"/>
        </w:rPr>
        <w:t>NORTH 81°02'39" EAST, 385.0 FEET; THENCE SOUTH 01°21'45" EAST, 571.0 FEET TO THE SOUTH LINE OF SAID</w:t>
      </w:r>
      <w:r>
        <w:rPr>
          <w:snapToGrid w:val="0"/>
          <w:color w:val="000000"/>
          <w:sz w:val="24"/>
          <w:szCs w:val="24"/>
        </w:rPr>
        <w:t xml:space="preserve"> </w:t>
      </w:r>
      <w:r w:rsidRPr="00157D28">
        <w:rPr>
          <w:snapToGrid w:val="0"/>
          <w:color w:val="000000"/>
          <w:sz w:val="24"/>
          <w:szCs w:val="24"/>
        </w:rPr>
        <w:t>NORTHWEST QUARTER OF THE SOUTHEAST QUARTER; THENCE SOUTH 81°02'39" WEST, ALONG SAID SOUTH LINE,</w:t>
      </w:r>
      <w:r>
        <w:rPr>
          <w:snapToGrid w:val="0"/>
          <w:color w:val="000000"/>
          <w:sz w:val="24"/>
          <w:szCs w:val="24"/>
        </w:rPr>
        <w:t xml:space="preserve"> </w:t>
      </w:r>
      <w:r w:rsidRPr="00157D28">
        <w:rPr>
          <w:snapToGrid w:val="0"/>
          <w:color w:val="000000"/>
          <w:sz w:val="24"/>
          <w:szCs w:val="24"/>
        </w:rPr>
        <w:t>385.0 FEET TO THE POINT OF BEGINNING.</w:t>
      </w:r>
    </w:p>
    <w:p w14:paraId="165318F3" w14:textId="6F11F894" w:rsidR="00157D28" w:rsidRPr="00157D28" w:rsidRDefault="00157D28" w:rsidP="00157D28">
      <w:pPr>
        <w:widowControl w:val="0"/>
        <w:autoSpaceDE/>
        <w:autoSpaceDN/>
        <w:adjustRightInd/>
        <w:spacing w:after="360"/>
        <w:jc w:val="both"/>
        <w:rPr>
          <w:snapToGrid w:val="0"/>
          <w:color w:val="000000"/>
          <w:sz w:val="24"/>
          <w:szCs w:val="24"/>
        </w:rPr>
      </w:pPr>
      <w:r w:rsidRPr="00157D28">
        <w:rPr>
          <w:snapToGrid w:val="0"/>
          <w:color w:val="000000"/>
          <w:sz w:val="24"/>
          <w:szCs w:val="24"/>
        </w:rPr>
        <w:t>SUBJECT TO AND TOGETHER WITH A NON-EXCLUSIVE EASEMENT FOR INGRESS, EGRESS AND PUBLIC</w:t>
      </w:r>
      <w:r>
        <w:rPr>
          <w:snapToGrid w:val="0"/>
          <w:color w:val="000000"/>
          <w:sz w:val="24"/>
          <w:szCs w:val="24"/>
        </w:rPr>
        <w:t xml:space="preserve"> </w:t>
      </w:r>
      <w:r w:rsidRPr="00157D28">
        <w:rPr>
          <w:snapToGrid w:val="0"/>
          <w:color w:val="000000"/>
          <w:sz w:val="24"/>
          <w:szCs w:val="24"/>
        </w:rPr>
        <w:t>UTILITIES OVER, UNDER AND ABOVE THE WEST 60 FEET OF THE SOUTHWEST QUARTER OF THE SOUTHEAST QUARTER OF</w:t>
      </w:r>
      <w:r>
        <w:rPr>
          <w:snapToGrid w:val="0"/>
          <w:color w:val="000000"/>
          <w:sz w:val="24"/>
          <w:szCs w:val="24"/>
        </w:rPr>
        <w:t xml:space="preserve"> </w:t>
      </w:r>
      <w:r w:rsidRPr="00157D28">
        <w:rPr>
          <w:snapToGrid w:val="0"/>
          <w:color w:val="000000"/>
          <w:sz w:val="24"/>
          <w:szCs w:val="24"/>
        </w:rPr>
        <w:t>SECTION 7, TOWNSHIP 10 SOUTH, RANGE 17 EAST, ALACHUA COUNTY, FLORIDA.</w:t>
      </w:r>
    </w:p>
    <w:p w14:paraId="7739FF07" w14:textId="2E34AB5D" w:rsidR="00157D28" w:rsidRDefault="00157D28" w:rsidP="00157D28">
      <w:pPr>
        <w:widowControl w:val="0"/>
        <w:autoSpaceDE/>
        <w:autoSpaceDN/>
        <w:adjustRightInd/>
        <w:spacing w:after="360"/>
        <w:jc w:val="both"/>
        <w:rPr>
          <w:snapToGrid w:val="0"/>
          <w:color w:val="000000"/>
          <w:sz w:val="24"/>
          <w:szCs w:val="24"/>
        </w:rPr>
      </w:pPr>
      <w:r w:rsidRPr="00157D28">
        <w:rPr>
          <w:snapToGrid w:val="0"/>
          <w:color w:val="000000"/>
          <w:sz w:val="24"/>
          <w:szCs w:val="24"/>
        </w:rPr>
        <w:t>PARCEL II:</w:t>
      </w:r>
    </w:p>
    <w:p w14:paraId="4698D881" w14:textId="5A96746B" w:rsidR="00157D28" w:rsidRDefault="00157D28" w:rsidP="00157D28">
      <w:pPr>
        <w:widowControl w:val="0"/>
        <w:autoSpaceDE/>
        <w:autoSpaceDN/>
        <w:adjustRightInd/>
        <w:spacing w:after="360"/>
        <w:jc w:val="both"/>
        <w:rPr>
          <w:snapToGrid w:val="0"/>
          <w:color w:val="000000"/>
          <w:sz w:val="24"/>
          <w:szCs w:val="24"/>
        </w:rPr>
      </w:pPr>
      <w:r w:rsidRPr="00157D28">
        <w:rPr>
          <w:snapToGrid w:val="0"/>
          <w:color w:val="000000"/>
          <w:sz w:val="24"/>
          <w:szCs w:val="24"/>
        </w:rPr>
        <w:t>THE WEST (20) FEET OF THE SOUTHWEST QUARTER (SW 1</w:t>
      </w:r>
      <w:r w:rsidR="009E3F3C">
        <w:rPr>
          <w:snapToGrid w:val="0"/>
          <w:color w:val="000000"/>
          <w:sz w:val="24"/>
          <w:szCs w:val="24"/>
        </w:rPr>
        <w:t>/</w:t>
      </w:r>
      <w:r w:rsidRPr="00157D28">
        <w:rPr>
          <w:snapToGrid w:val="0"/>
          <w:color w:val="000000"/>
          <w:sz w:val="24"/>
          <w:szCs w:val="24"/>
        </w:rPr>
        <w:t>4) OF THE SOUTHEAST QUARTER (SE 1</w:t>
      </w:r>
      <w:r w:rsidR="009E3F3C">
        <w:rPr>
          <w:snapToGrid w:val="0"/>
          <w:color w:val="000000"/>
          <w:sz w:val="24"/>
          <w:szCs w:val="24"/>
        </w:rPr>
        <w:t>/</w:t>
      </w:r>
      <w:r w:rsidRPr="00157D28">
        <w:rPr>
          <w:snapToGrid w:val="0"/>
          <w:color w:val="000000"/>
          <w:sz w:val="24"/>
          <w:szCs w:val="24"/>
        </w:rPr>
        <w:t>4) OF SECTION 7,</w:t>
      </w:r>
      <w:r>
        <w:rPr>
          <w:snapToGrid w:val="0"/>
          <w:color w:val="000000"/>
          <w:sz w:val="24"/>
          <w:szCs w:val="24"/>
        </w:rPr>
        <w:t xml:space="preserve"> </w:t>
      </w:r>
      <w:r w:rsidRPr="00157D28">
        <w:rPr>
          <w:snapToGrid w:val="0"/>
          <w:color w:val="000000"/>
          <w:sz w:val="24"/>
          <w:szCs w:val="24"/>
        </w:rPr>
        <w:t xml:space="preserve">TOWNSHIP </w:t>
      </w:r>
      <w:r>
        <w:rPr>
          <w:snapToGrid w:val="0"/>
          <w:color w:val="000000"/>
          <w:sz w:val="24"/>
          <w:szCs w:val="24"/>
        </w:rPr>
        <w:t>10</w:t>
      </w:r>
      <w:r w:rsidRPr="00157D28">
        <w:rPr>
          <w:snapToGrid w:val="0"/>
          <w:color w:val="000000"/>
          <w:sz w:val="24"/>
          <w:szCs w:val="24"/>
        </w:rPr>
        <w:t xml:space="preserve"> SOUTH, RANGE 17 EAST, ALACHUA COUNTY, FLORIDA, RESERVING UNTO GRANTORS, THEIR</w:t>
      </w:r>
      <w:r>
        <w:rPr>
          <w:snapToGrid w:val="0"/>
          <w:color w:val="000000"/>
          <w:sz w:val="24"/>
          <w:szCs w:val="24"/>
        </w:rPr>
        <w:t xml:space="preserve"> </w:t>
      </w:r>
      <w:r w:rsidRPr="00157D28">
        <w:rPr>
          <w:snapToGrid w:val="0"/>
          <w:color w:val="000000"/>
          <w:sz w:val="24"/>
          <w:szCs w:val="24"/>
        </w:rPr>
        <w:t>SUCCESSORS, HEIRS AND ASSIGNS A NON-EXCLUSIVE EASEMENT FOR INGRESS AND EGRESS AND PUBLIC UTILITIES OVER</w:t>
      </w:r>
      <w:r>
        <w:rPr>
          <w:snapToGrid w:val="0"/>
          <w:color w:val="000000"/>
          <w:sz w:val="24"/>
          <w:szCs w:val="24"/>
        </w:rPr>
        <w:t xml:space="preserve"> </w:t>
      </w:r>
      <w:r w:rsidRPr="00157D28">
        <w:rPr>
          <w:snapToGrid w:val="0"/>
          <w:color w:val="000000"/>
          <w:sz w:val="24"/>
          <w:szCs w:val="24"/>
        </w:rPr>
        <w:t>THE SUBJECT PROPERTY,</w:t>
      </w:r>
    </w:p>
    <w:p w14:paraId="30009BBF" w14:textId="5B42F30E" w:rsidR="00157D28" w:rsidRDefault="00157D28" w:rsidP="00157D28">
      <w:pPr>
        <w:widowControl w:val="0"/>
        <w:autoSpaceDE/>
        <w:autoSpaceDN/>
        <w:adjustRightInd/>
        <w:spacing w:after="360"/>
        <w:jc w:val="both"/>
        <w:rPr>
          <w:snapToGrid w:val="0"/>
          <w:color w:val="000000"/>
          <w:sz w:val="24"/>
          <w:szCs w:val="24"/>
        </w:rPr>
      </w:pPr>
      <w:r>
        <w:rPr>
          <w:snapToGrid w:val="0"/>
          <w:color w:val="000000"/>
          <w:sz w:val="24"/>
          <w:szCs w:val="24"/>
        </w:rPr>
        <w:t>Owner: Dalton Berrie</w:t>
      </w:r>
    </w:p>
    <w:p w14:paraId="0C988735" w14:textId="6D5DD3C9" w:rsidR="00157D28" w:rsidRDefault="00157D28" w:rsidP="00157D28">
      <w:pPr>
        <w:widowControl w:val="0"/>
        <w:autoSpaceDE/>
        <w:autoSpaceDN/>
        <w:adjustRightInd/>
        <w:spacing w:after="360"/>
        <w:jc w:val="both"/>
        <w:rPr>
          <w:snapToGrid w:val="0"/>
          <w:color w:val="000000"/>
          <w:sz w:val="24"/>
          <w:szCs w:val="24"/>
        </w:rPr>
      </w:pPr>
      <w:r>
        <w:rPr>
          <w:snapToGrid w:val="0"/>
          <w:color w:val="000000"/>
          <w:sz w:val="24"/>
          <w:szCs w:val="24"/>
        </w:rPr>
        <w:t>Mailing: 28924 SW 30</w:t>
      </w:r>
      <w:r w:rsidRPr="00157D28">
        <w:rPr>
          <w:snapToGrid w:val="0"/>
          <w:color w:val="000000"/>
          <w:sz w:val="24"/>
          <w:szCs w:val="24"/>
          <w:vertAlign w:val="superscript"/>
        </w:rPr>
        <w:t>th</w:t>
      </w:r>
      <w:r>
        <w:rPr>
          <w:snapToGrid w:val="0"/>
          <w:color w:val="000000"/>
          <w:sz w:val="24"/>
          <w:szCs w:val="24"/>
        </w:rPr>
        <w:t xml:space="preserve"> Ave, Newberry, FL 32669</w:t>
      </w:r>
    </w:p>
    <w:p w14:paraId="0639AA72" w14:textId="454981AD" w:rsidR="00056137" w:rsidRPr="002B30C1" w:rsidRDefault="00056137" w:rsidP="00056137">
      <w:pPr>
        <w:widowControl w:val="0"/>
        <w:autoSpaceDE/>
        <w:autoSpaceDN/>
        <w:adjustRightInd/>
        <w:spacing w:after="360"/>
        <w:ind w:firstLine="720"/>
        <w:jc w:val="both"/>
        <w:rPr>
          <w:bCs/>
          <w:snapToGrid w:val="0"/>
          <w:color w:val="000000"/>
          <w:sz w:val="24"/>
          <w:szCs w:val="24"/>
        </w:rPr>
      </w:pPr>
      <w:r w:rsidRPr="002B30C1">
        <w:rPr>
          <w:b/>
          <w:snapToGrid w:val="0"/>
          <w:color w:val="000000"/>
          <w:sz w:val="24"/>
          <w:szCs w:val="24"/>
          <w:u w:val="single"/>
        </w:rPr>
        <w:t>Section 2.</w:t>
      </w:r>
      <w:r w:rsidRPr="002B30C1">
        <w:rPr>
          <w:bCs/>
          <w:snapToGrid w:val="0"/>
          <w:color w:val="000000"/>
          <w:sz w:val="24"/>
          <w:szCs w:val="24"/>
        </w:rPr>
        <w:t xml:space="preserve">  All laws, ordinances, rules, and regulations of the City of Newberry of general application throughout the existing boundaries and Corporate Limits shall also apply throughout the boundaries and Corporate Limits of said City as extended by this Ordinance.</w:t>
      </w:r>
    </w:p>
    <w:p w14:paraId="48918510" w14:textId="77777777" w:rsidR="00056137" w:rsidRPr="002B30C1" w:rsidRDefault="00056137" w:rsidP="00056137">
      <w:pPr>
        <w:widowControl w:val="0"/>
        <w:autoSpaceDE/>
        <w:autoSpaceDN/>
        <w:adjustRightInd/>
        <w:spacing w:after="360"/>
        <w:ind w:firstLine="720"/>
        <w:jc w:val="both"/>
        <w:rPr>
          <w:bCs/>
          <w:snapToGrid w:val="0"/>
          <w:color w:val="000000"/>
          <w:sz w:val="24"/>
          <w:szCs w:val="24"/>
        </w:rPr>
      </w:pPr>
      <w:r w:rsidRPr="002B30C1">
        <w:rPr>
          <w:b/>
          <w:snapToGrid w:val="0"/>
          <w:color w:val="000000"/>
          <w:sz w:val="24"/>
          <w:szCs w:val="24"/>
          <w:u w:val="single"/>
        </w:rPr>
        <w:t>Section 3</w:t>
      </w:r>
      <w:r w:rsidRPr="002B30C1">
        <w:rPr>
          <w:b/>
          <w:snapToGrid w:val="0"/>
          <w:color w:val="000000"/>
          <w:sz w:val="24"/>
          <w:szCs w:val="24"/>
        </w:rPr>
        <w:t xml:space="preserve">.  </w:t>
      </w:r>
      <w:r w:rsidRPr="002B30C1">
        <w:rPr>
          <w:bCs/>
          <w:snapToGrid w:val="0"/>
          <w:color w:val="000000"/>
          <w:sz w:val="24"/>
          <w:szCs w:val="24"/>
        </w:rPr>
        <w:t xml:space="preserve">Until the City of Newberry shall exercise its zoning powers over territories annexed by this Ordinance, </w:t>
      </w:r>
      <w:proofErr w:type="gramStart"/>
      <w:r w:rsidRPr="002B30C1">
        <w:rPr>
          <w:bCs/>
          <w:snapToGrid w:val="0"/>
          <w:color w:val="000000"/>
          <w:sz w:val="24"/>
          <w:szCs w:val="24"/>
        </w:rPr>
        <w:t>all of</w:t>
      </w:r>
      <w:proofErr w:type="gramEnd"/>
      <w:r w:rsidRPr="002B30C1">
        <w:rPr>
          <w:bCs/>
          <w:snapToGrid w:val="0"/>
          <w:color w:val="000000"/>
          <w:sz w:val="24"/>
          <w:szCs w:val="24"/>
        </w:rPr>
        <w:t xml:space="preserve"> the valid and current effective zoning regulations, restrictions, and maps heretofore adopted by the Board of County Commissioners of Alachua County, Florida, </w:t>
      </w:r>
      <w:r w:rsidRPr="002B30C1">
        <w:rPr>
          <w:bCs/>
          <w:snapToGrid w:val="0"/>
          <w:color w:val="000000"/>
          <w:sz w:val="24"/>
          <w:szCs w:val="24"/>
        </w:rPr>
        <w:lastRenderedPageBreak/>
        <w:t>shall continue in full force and effect throughout the said territory being annexed and shall be enforced by the City of Newberry.</w:t>
      </w:r>
    </w:p>
    <w:p w14:paraId="4825079D" w14:textId="77777777" w:rsidR="00056137" w:rsidRPr="002B30C1" w:rsidRDefault="00056137" w:rsidP="00460041">
      <w:pPr>
        <w:spacing w:after="240"/>
        <w:ind w:firstLine="720"/>
        <w:jc w:val="both"/>
        <w:rPr>
          <w:bCs/>
          <w:snapToGrid w:val="0"/>
          <w:color w:val="000000"/>
          <w:sz w:val="24"/>
          <w:szCs w:val="24"/>
        </w:rPr>
      </w:pPr>
      <w:r w:rsidRPr="002B30C1">
        <w:rPr>
          <w:b/>
          <w:snapToGrid w:val="0"/>
          <w:color w:val="000000"/>
          <w:sz w:val="24"/>
          <w:szCs w:val="24"/>
          <w:u w:val="single"/>
        </w:rPr>
        <w:t>Section 4</w:t>
      </w:r>
      <w:r w:rsidRPr="002B30C1">
        <w:rPr>
          <w:b/>
          <w:snapToGrid w:val="0"/>
          <w:color w:val="000000"/>
          <w:sz w:val="24"/>
          <w:szCs w:val="24"/>
        </w:rPr>
        <w:t xml:space="preserve">.  </w:t>
      </w:r>
      <w:r w:rsidRPr="002B30C1">
        <w:rPr>
          <w:bCs/>
          <w:snapToGrid w:val="0"/>
          <w:color w:val="000000"/>
          <w:sz w:val="24"/>
          <w:szCs w:val="24"/>
        </w:rPr>
        <w:t>If any provision or portion of this ordinance is declared by any court of competent jurisdiction to be void, unconstitutional or unenforceable, then all remaining provisions and portions of this ordinance shall remain in full force and effect.</w:t>
      </w:r>
    </w:p>
    <w:p w14:paraId="5937FEBC" w14:textId="2B54A1D4" w:rsidR="00056137" w:rsidRPr="002B30C1" w:rsidRDefault="00056137" w:rsidP="00460041">
      <w:pPr>
        <w:spacing w:after="240"/>
        <w:ind w:firstLine="720"/>
        <w:jc w:val="both"/>
        <w:rPr>
          <w:bCs/>
          <w:snapToGrid w:val="0"/>
          <w:color w:val="000000"/>
          <w:sz w:val="24"/>
          <w:szCs w:val="24"/>
        </w:rPr>
      </w:pPr>
      <w:r w:rsidRPr="002B30C1">
        <w:rPr>
          <w:b/>
          <w:snapToGrid w:val="0"/>
          <w:color w:val="000000"/>
          <w:sz w:val="24"/>
          <w:szCs w:val="24"/>
          <w:u w:val="single"/>
        </w:rPr>
        <w:t>Section 5</w:t>
      </w:r>
      <w:r w:rsidRPr="002B30C1">
        <w:rPr>
          <w:b/>
          <w:snapToGrid w:val="0"/>
          <w:color w:val="000000"/>
          <w:sz w:val="24"/>
          <w:szCs w:val="24"/>
        </w:rPr>
        <w:t xml:space="preserve">.  </w:t>
      </w:r>
      <w:r w:rsidRPr="002B30C1">
        <w:rPr>
          <w:bCs/>
          <w:snapToGrid w:val="0"/>
          <w:color w:val="000000"/>
          <w:sz w:val="24"/>
          <w:szCs w:val="24"/>
        </w:rPr>
        <w:t>Conflict.  All ordinances or parts of ordinances in conflict herewith are hereby repealed to the extent of such conflict.</w:t>
      </w:r>
    </w:p>
    <w:p w14:paraId="70E0B122" w14:textId="77777777" w:rsidR="00056137" w:rsidRPr="002B30C1" w:rsidRDefault="00056137" w:rsidP="00460041">
      <w:pPr>
        <w:spacing w:after="240"/>
        <w:ind w:firstLine="720"/>
        <w:jc w:val="both"/>
        <w:rPr>
          <w:bCs/>
          <w:snapToGrid w:val="0"/>
          <w:sz w:val="24"/>
          <w:szCs w:val="24"/>
        </w:rPr>
      </w:pPr>
      <w:r w:rsidRPr="002B30C1">
        <w:rPr>
          <w:b/>
          <w:snapToGrid w:val="0"/>
          <w:color w:val="000000"/>
          <w:sz w:val="24"/>
          <w:szCs w:val="24"/>
          <w:u w:val="single"/>
        </w:rPr>
        <w:t>Section 6</w:t>
      </w:r>
      <w:r w:rsidRPr="002B30C1">
        <w:rPr>
          <w:b/>
          <w:snapToGrid w:val="0"/>
          <w:color w:val="000000"/>
          <w:sz w:val="24"/>
          <w:szCs w:val="24"/>
        </w:rPr>
        <w:t xml:space="preserve">.  </w:t>
      </w:r>
      <w:r w:rsidRPr="002B30C1">
        <w:rPr>
          <w:bCs/>
          <w:snapToGrid w:val="0"/>
          <w:color w:val="000000"/>
          <w:sz w:val="24"/>
          <w:szCs w:val="24"/>
        </w:rPr>
        <w:t xml:space="preserve">Effective Date.  This ordinance shall </w:t>
      </w:r>
      <w:r w:rsidRPr="002B30C1">
        <w:rPr>
          <w:bCs/>
          <w:snapToGrid w:val="0"/>
          <w:sz w:val="24"/>
          <w:szCs w:val="24"/>
        </w:rPr>
        <w:t>become effective upon adoption.</w:t>
      </w:r>
    </w:p>
    <w:p w14:paraId="36B44ED0" w14:textId="77777777" w:rsidR="00056137" w:rsidRPr="002B30C1" w:rsidRDefault="00056137" w:rsidP="00056137">
      <w:pPr>
        <w:widowControl w:val="0"/>
        <w:autoSpaceDE/>
        <w:autoSpaceDN/>
        <w:adjustRightInd/>
        <w:spacing w:after="360"/>
        <w:ind w:firstLine="720"/>
        <w:jc w:val="both"/>
        <w:rPr>
          <w:bCs/>
          <w:snapToGrid w:val="0"/>
          <w:color w:val="000000"/>
          <w:sz w:val="24"/>
          <w:szCs w:val="24"/>
        </w:rPr>
      </w:pPr>
      <w:r w:rsidRPr="002B30C1">
        <w:rPr>
          <w:b/>
          <w:snapToGrid w:val="0"/>
          <w:color w:val="000000"/>
          <w:sz w:val="24"/>
          <w:szCs w:val="24"/>
          <w:u w:val="single"/>
        </w:rPr>
        <w:t>Section 7.</w:t>
      </w:r>
      <w:r w:rsidRPr="002B30C1">
        <w:rPr>
          <w:b/>
          <w:snapToGrid w:val="0"/>
          <w:color w:val="000000"/>
          <w:sz w:val="24"/>
          <w:szCs w:val="24"/>
        </w:rPr>
        <w:t xml:space="preserve">  </w:t>
      </w:r>
      <w:r w:rsidRPr="002B30C1">
        <w:rPr>
          <w:bCs/>
          <w:snapToGrid w:val="0"/>
          <w:color w:val="000000"/>
          <w:sz w:val="24"/>
          <w:szCs w:val="24"/>
        </w:rPr>
        <w:t>Authority.  This Ordinance is adopted pursuant to the authority granted by Section 166.021 and Section 171.044, Florida Statutes.</w:t>
      </w:r>
    </w:p>
    <w:p w14:paraId="2B2FFEF6" w14:textId="73EF33AD" w:rsidR="00BE5AFE" w:rsidRPr="002B30C1" w:rsidRDefault="00BE5AFE" w:rsidP="004D53F1">
      <w:pPr>
        <w:spacing w:after="240"/>
        <w:ind w:firstLine="720"/>
        <w:jc w:val="both"/>
        <w:rPr>
          <w:b/>
          <w:sz w:val="24"/>
          <w:szCs w:val="24"/>
        </w:rPr>
      </w:pPr>
      <w:r w:rsidRPr="002B30C1">
        <w:rPr>
          <w:sz w:val="24"/>
          <w:szCs w:val="24"/>
        </w:rPr>
        <w:t xml:space="preserve">DONE THE FIRST READING, by the City Commission of the City of Newberry, Florida, at a regular meeting, this </w:t>
      </w:r>
      <w:bookmarkStart w:id="1" w:name="_Hlk128406331"/>
      <w:r w:rsidR="00056137" w:rsidRPr="002B30C1">
        <w:rPr>
          <w:sz w:val="24"/>
          <w:szCs w:val="24"/>
          <w:u w:val="single"/>
        </w:rPr>
        <w:t>28</w:t>
      </w:r>
      <w:r w:rsidR="00056137" w:rsidRPr="002B30C1">
        <w:rPr>
          <w:sz w:val="24"/>
          <w:szCs w:val="24"/>
        </w:rPr>
        <w:t xml:space="preserve"> </w:t>
      </w:r>
      <w:r w:rsidRPr="002B30C1">
        <w:rPr>
          <w:sz w:val="24"/>
          <w:szCs w:val="24"/>
        </w:rPr>
        <w:t xml:space="preserve">day of </w:t>
      </w:r>
      <w:proofErr w:type="gramStart"/>
      <w:r w:rsidR="00056137" w:rsidRPr="002B30C1">
        <w:rPr>
          <w:sz w:val="24"/>
          <w:szCs w:val="24"/>
          <w:u w:val="single"/>
        </w:rPr>
        <w:t>July</w:t>
      </w:r>
      <w:r w:rsidRPr="002B30C1">
        <w:rPr>
          <w:sz w:val="24"/>
          <w:szCs w:val="24"/>
        </w:rPr>
        <w:t>,</w:t>
      </w:r>
      <w:proofErr w:type="gramEnd"/>
      <w:r w:rsidRPr="002B30C1">
        <w:rPr>
          <w:sz w:val="24"/>
          <w:szCs w:val="24"/>
        </w:rPr>
        <w:t xml:space="preserve"> 20</w:t>
      </w:r>
      <w:r w:rsidRPr="002B30C1">
        <w:rPr>
          <w:sz w:val="24"/>
          <w:szCs w:val="24"/>
          <w:u w:val="single"/>
        </w:rPr>
        <w:t>2</w:t>
      </w:r>
      <w:bookmarkEnd w:id="1"/>
      <w:r w:rsidR="004229CB" w:rsidRPr="002B30C1">
        <w:rPr>
          <w:sz w:val="24"/>
          <w:szCs w:val="24"/>
          <w:u w:val="single"/>
        </w:rPr>
        <w:t>5</w:t>
      </w:r>
      <w:r w:rsidRPr="002B30C1">
        <w:rPr>
          <w:sz w:val="24"/>
          <w:szCs w:val="24"/>
        </w:rPr>
        <w:t>.</w:t>
      </w:r>
    </w:p>
    <w:p w14:paraId="6F7B0FA1" w14:textId="77777777" w:rsidR="00157D28" w:rsidRPr="001C2C09" w:rsidRDefault="00157D28" w:rsidP="00157D28">
      <w:pPr>
        <w:spacing w:after="240"/>
        <w:ind w:firstLine="720"/>
        <w:jc w:val="both"/>
        <w:rPr>
          <w:b/>
          <w:sz w:val="24"/>
          <w:szCs w:val="24"/>
        </w:rPr>
      </w:pPr>
      <w:bookmarkStart w:id="2" w:name="_Hlk202802131"/>
      <w:r w:rsidRPr="001C2C09">
        <w:rPr>
          <w:sz w:val="24"/>
          <w:szCs w:val="24"/>
        </w:rPr>
        <w:t xml:space="preserve">DONE, THE PUBLIC NOTICE, </w:t>
      </w:r>
      <w:r w:rsidRPr="00453E00">
        <w:rPr>
          <w:sz w:val="24"/>
          <w:szCs w:val="24"/>
        </w:rPr>
        <w:t xml:space="preserve">in a newspaper of general circulation in the City of Newberry, Florida, by the City Clerk of the City of Newberry, Florida on this </w:t>
      </w:r>
      <w:r w:rsidRPr="00453E00">
        <w:rPr>
          <w:sz w:val="24"/>
          <w:szCs w:val="24"/>
          <w:u w:val="single"/>
        </w:rPr>
        <w:t>10</w:t>
      </w:r>
      <w:r w:rsidRPr="00453E00">
        <w:rPr>
          <w:sz w:val="24"/>
          <w:szCs w:val="24"/>
        </w:rPr>
        <w:t xml:space="preserve"> day of </w:t>
      </w:r>
      <w:proofErr w:type="gramStart"/>
      <w:r w:rsidRPr="00453E00">
        <w:rPr>
          <w:sz w:val="24"/>
          <w:szCs w:val="24"/>
          <w:u w:val="single"/>
        </w:rPr>
        <w:t>July</w:t>
      </w:r>
      <w:r w:rsidRPr="00453E00">
        <w:rPr>
          <w:sz w:val="24"/>
          <w:szCs w:val="24"/>
        </w:rPr>
        <w:t>,</w:t>
      </w:r>
      <w:proofErr w:type="gramEnd"/>
      <w:r w:rsidRPr="00453E00">
        <w:rPr>
          <w:sz w:val="24"/>
          <w:szCs w:val="24"/>
        </w:rPr>
        <w:t xml:space="preserve"> 2025; </w:t>
      </w:r>
      <w:r>
        <w:rPr>
          <w:sz w:val="24"/>
          <w:szCs w:val="24"/>
        </w:rPr>
        <w:t xml:space="preserve">and </w:t>
      </w:r>
      <w:r w:rsidRPr="00453E00">
        <w:rPr>
          <w:sz w:val="24"/>
          <w:szCs w:val="24"/>
          <w:u w:val="single"/>
        </w:rPr>
        <w:t>17</w:t>
      </w:r>
      <w:r w:rsidRPr="00453E00">
        <w:rPr>
          <w:sz w:val="24"/>
          <w:szCs w:val="24"/>
        </w:rPr>
        <w:t xml:space="preserve"> </w:t>
      </w:r>
      <w:proofErr w:type="gramStart"/>
      <w:r w:rsidRPr="00453E00">
        <w:rPr>
          <w:sz w:val="24"/>
          <w:szCs w:val="24"/>
        </w:rPr>
        <w:t>day</w:t>
      </w:r>
      <w:proofErr w:type="gramEnd"/>
      <w:r w:rsidRPr="00453E00">
        <w:rPr>
          <w:sz w:val="24"/>
          <w:szCs w:val="24"/>
        </w:rPr>
        <w:t xml:space="preserve"> of </w:t>
      </w:r>
      <w:proofErr w:type="gramStart"/>
      <w:r w:rsidRPr="00453E00">
        <w:rPr>
          <w:sz w:val="24"/>
          <w:szCs w:val="24"/>
          <w:u w:val="single"/>
        </w:rPr>
        <w:t>July</w:t>
      </w:r>
      <w:r w:rsidRPr="00453E00">
        <w:rPr>
          <w:sz w:val="24"/>
          <w:szCs w:val="24"/>
        </w:rPr>
        <w:t>,</w:t>
      </w:r>
      <w:proofErr w:type="gramEnd"/>
      <w:r w:rsidRPr="00453E00">
        <w:rPr>
          <w:sz w:val="24"/>
          <w:szCs w:val="24"/>
        </w:rPr>
        <w:t xml:space="preserve"> 2025</w:t>
      </w:r>
      <w:r>
        <w:rPr>
          <w:sz w:val="24"/>
          <w:szCs w:val="24"/>
        </w:rPr>
        <w:t>.</w:t>
      </w:r>
    </w:p>
    <w:bookmarkEnd w:id="2"/>
    <w:p w14:paraId="31752620" w14:textId="22D8B8F1" w:rsidR="00466787" w:rsidRPr="002B30C1" w:rsidRDefault="00466787">
      <w:pPr>
        <w:autoSpaceDE/>
        <w:autoSpaceDN/>
        <w:adjustRightInd/>
        <w:rPr>
          <w:sz w:val="24"/>
          <w:szCs w:val="24"/>
        </w:rPr>
      </w:pPr>
      <w:r w:rsidRPr="002B30C1">
        <w:rPr>
          <w:sz w:val="24"/>
          <w:szCs w:val="24"/>
        </w:rPr>
        <w:br w:type="page"/>
      </w:r>
    </w:p>
    <w:p w14:paraId="37319A64" w14:textId="5CE24AF8" w:rsidR="00B30864" w:rsidRPr="002B30C1" w:rsidRDefault="00157D28" w:rsidP="00157D28">
      <w:pPr>
        <w:widowControl w:val="0"/>
        <w:autoSpaceDE/>
        <w:autoSpaceDN/>
        <w:adjustRightInd/>
        <w:ind w:firstLine="720"/>
        <w:rPr>
          <w:b/>
          <w:snapToGrid w:val="0"/>
          <w:sz w:val="84"/>
          <w:szCs w:val="84"/>
        </w:rPr>
      </w:pPr>
      <w:bookmarkStart w:id="3" w:name="_Hlk147749497"/>
      <w:r w:rsidRPr="00BE5AFE">
        <w:rPr>
          <w:sz w:val="24"/>
          <w:szCs w:val="24"/>
        </w:rPr>
        <w:lastRenderedPageBreak/>
        <w:t xml:space="preserve">DONE THE SECOND READING, AND ADOPTED ON FINAL PASSAGE, by an affirmative vote of a majority of a quorum present of the City Commission of the City of Newberry, Florida, at a regular meeting, </w:t>
      </w:r>
      <w:r w:rsidRPr="00773C6D">
        <w:rPr>
          <w:sz w:val="24"/>
          <w:szCs w:val="24"/>
        </w:rPr>
        <w:t xml:space="preserve">this </w:t>
      </w:r>
      <w:r w:rsidRPr="00773C6D">
        <w:rPr>
          <w:sz w:val="24"/>
          <w:szCs w:val="24"/>
          <w:u w:val="single"/>
        </w:rPr>
        <w:t>11</w:t>
      </w:r>
      <w:r w:rsidRPr="00773C6D">
        <w:rPr>
          <w:sz w:val="24"/>
          <w:szCs w:val="24"/>
        </w:rPr>
        <w:t xml:space="preserve"> day of </w:t>
      </w:r>
      <w:proofErr w:type="gramStart"/>
      <w:r>
        <w:rPr>
          <w:sz w:val="24"/>
          <w:szCs w:val="24"/>
          <w:u w:val="single"/>
        </w:rPr>
        <w:t>August</w:t>
      </w:r>
      <w:r w:rsidRPr="00773C6D">
        <w:rPr>
          <w:sz w:val="24"/>
          <w:szCs w:val="24"/>
        </w:rPr>
        <w:t>,</w:t>
      </w:r>
      <w:proofErr w:type="gramEnd"/>
      <w:r w:rsidRPr="00773C6D">
        <w:rPr>
          <w:sz w:val="24"/>
          <w:szCs w:val="24"/>
        </w:rPr>
        <w:t xml:space="preserve"> 20</w:t>
      </w:r>
      <w:r w:rsidRPr="00773C6D">
        <w:rPr>
          <w:sz w:val="24"/>
          <w:szCs w:val="24"/>
          <w:u w:val="single"/>
        </w:rPr>
        <w:t>25</w:t>
      </w:r>
      <w:r w:rsidRPr="00773C6D">
        <w:rPr>
          <w:sz w:val="24"/>
          <w:szCs w:val="24"/>
        </w:rPr>
        <w:t>.</w:t>
      </w:r>
    </w:p>
    <w:p w14:paraId="04FCC613" w14:textId="77777777" w:rsidR="00B30864" w:rsidRPr="002B30C1" w:rsidRDefault="00B30864" w:rsidP="00B30864">
      <w:pPr>
        <w:widowControl w:val="0"/>
        <w:spacing w:after="658"/>
        <w:ind w:left="6030"/>
        <w:rPr>
          <w:color w:val="000000"/>
          <w:sz w:val="24"/>
          <w:szCs w:val="24"/>
        </w:rPr>
      </w:pPr>
      <w:r w:rsidRPr="002B30C1">
        <w:rPr>
          <w:color w:val="000000"/>
          <w:sz w:val="24"/>
          <w:szCs w:val="24"/>
        </w:rPr>
        <w:t>BY THE MAYOR OF THE CITY OF NEWBERRY, FLORIDA</w:t>
      </w:r>
    </w:p>
    <w:p w14:paraId="70476EE9" w14:textId="77777777" w:rsidR="00B30864" w:rsidRPr="002B30C1" w:rsidRDefault="00B30864" w:rsidP="00B30864">
      <w:pPr>
        <w:widowControl w:val="0"/>
        <w:ind w:left="1022"/>
        <w:jc w:val="right"/>
        <w:rPr>
          <w:color w:val="000000"/>
          <w:sz w:val="24"/>
          <w:szCs w:val="24"/>
        </w:rPr>
      </w:pPr>
      <w:r w:rsidRPr="002B30C1">
        <w:rPr>
          <w:color w:val="000000"/>
          <w:sz w:val="24"/>
          <w:szCs w:val="24"/>
        </w:rPr>
        <w:t>___</w:t>
      </w:r>
      <w:r w:rsidR="004229CB" w:rsidRPr="002B30C1">
        <w:rPr>
          <w:color w:val="000000"/>
          <w:sz w:val="24"/>
          <w:szCs w:val="24"/>
        </w:rPr>
        <w:t>_</w:t>
      </w:r>
      <w:r w:rsidRPr="002B30C1">
        <w:rPr>
          <w:color w:val="000000"/>
          <w:sz w:val="24"/>
          <w:szCs w:val="24"/>
        </w:rPr>
        <w:t>____</w:t>
      </w:r>
      <w:r w:rsidR="004229CB" w:rsidRPr="002B30C1">
        <w:rPr>
          <w:color w:val="000000"/>
          <w:sz w:val="24"/>
          <w:szCs w:val="24"/>
        </w:rPr>
        <w:t>_</w:t>
      </w:r>
      <w:r w:rsidRPr="002B30C1">
        <w:rPr>
          <w:color w:val="000000"/>
          <w:sz w:val="24"/>
          <w:szCs w:val="24"/>
        </w:rPr>
        <w:t>__</w:t>
      </w:r>
      <w:r w:rsidR="004229CB" w:rsidRPr="002B30C1">
        <w:rPr>
          <w:color w:val="000000"/>
          <w:sz w:val="24"/>
          <w:szCs w:val="24"/>
        </w:rPr>
        <w:t>_</w:t>
      </w:r>
      <w:r w:rsidRPr="002B30C1">
        <w:rPr>
          <w:color w:val="000000"/>
          <w:sz w:val="24"/>
          <w:szCs w:val="24"/>
        </w:rPr>
        <w:t>____________________</w:t>
      </w:r>
    </w:p>
    <w:p w14:paraId="7F76E0B2" w14:textId="77777777" w:rsidR="00B30864" w:rsidRPr="002B30C1" w:rsidRDefault="00B30864" w:rsidP="00B30864">
      <w:pPr>
        <w:widowControl w:val="0"/>
        <w:ind w:left="1022"/>
        <w:jc w:val="right"/>
        <w:rPr>
          <w:color w:val="000000"/>
          <w:sz w:val="24"/>
          <w:szCs w:val="24"/>
        </w:rPr>
      </w:pPr>
      <w:r w:rsidRPr="002B30C1">
        <w:rPr>
          <w:color w:val="000000"/>
          <w:sz w:val="24"/>
          <w:szCs w:val="24"/>
        </w:rPr>
        <w:t xml:space="preserve">Honorable </w:t>
      </w:r>
      <w:r w:rsidR="004229CB" w:rsidRPr="002B30C1">
        <w:rPr>
          <w:color w:val="000000"/>
          <w:sz w:val="24"/>
          <w:szCs w:val="24"/>
        </w:rPr>
        <w:t>Timothy R. Marden</w:t>
      </w:r>
      <w:r w:rsidRPr="002B30C1">
        <w:rPr>
          <w:color w:val="000000"/>
          <w:sz w:val="24"/>
          <w:szCs w:val="24"/>
        </w:rPr>
        <w:t>, Mayor</w:t>
      </w:r>
    </w:p>
    <w:p w14:paraId="0E96F6D7" w14:textId="77777777" w:rsidR="00B30864" w:rsidRPr="002B30C1" w:rsidRDefault="00B30864" w:rsidP="00B30864">
      <w:pPr>
        <w:widowControl w:val="0"/>
        <w:ind w:left="1022"/>
        <w:jc w:val="right"/>
        <w:rPr>
          <w:color w:val="000000"/>
          <w:sz w:val="24"/>
          <w:szCs w:val="24"/>
        </w:rPr>
      </w:pPr>
    </w:p>
    <w:p w14:paraId="5088586B" w14:textId="77777777" w:rsidR="00B30864" w:rsidRPr="002B30C1" w:rsidRDefault="00B30864" w:rsidP="00F90D02">
      <w:pPr>
        <w:widowControl w:val="0"/>
        <w:spacing w:before="360"/>
        <w:rPr>
          <w:color w:val="000000"/>
          <w:sz w:val="24"/>
          <w:szCs w:val="24"/>
        </w:rPr>
      </w:pPr>
      <w:r w:rsidRPr="002B30C1">
        <w:rPr>
          <w:color w:val="000000"/>
          <w:sz w:val="24"/>
          <w:szCs w:val="24"/>
        </w:rPr>
        <w:t>ATTEST, BY THE CLERK OF THE</w:t>
      </w:r>
    </w:p>
    <w:p w14:paraId="19B4D132" w14:textId="77777777" w:rsidR="00B30864" w:rsidRPr="002B30C1" w:rsidRDefault="00B30864" w:rsidP="00F90D02">
      <w:pPr>
        <w:widowControl w:val="0"/>
        <w:rPr>
          <w:color w:val="000000"/>
          <w:sz w:val="24"/>
          <w:szCs w:val="24"/>
        </w:rPr>
      </w:pPr>
      <w:r w:rsidRPr="002B30C1">
        <w:rPr>
          <w:color w:val="000000"/>
          <w:sz w:val="24"/>
          <w:szCs w:val="24"/>
        </w:rPr>
        <w:t>CITY COMMISSION OF THE CITY OF</w:t>
      </w:r>
    </w:p>
    <w:p w14:paraId="48CA3A37" w14:textId="77777777" w:rsidR="00B30864" w:rsidRPr="002B30C1" w:rsidRDefault="00B30864" w:rsidP="00F90D02">
      <w:pPr>
        <w:widowControl w:val="0"/>
        <w:rPr>
          <w:color w:val="000000"/>
          <w:sz w:val="24"/>
          <w:szCs w:val="24"/>
        </w:rPr>
      </w:pPr>
      <w:r w:rsidRPr="002B30C1">
        <w:rPr>
          <w:color w:val="000000"/>
          <w:sz w:val="24"/>
          <w:szCs w:val="24"/>
        </w:rPr>
        <w:t>NEWBERRY, FLORIDA:</w:t>
      </w:r>
    </w:p>
    <w:p w14:paraId="11281BA9" w14:textId="77777777" w:rsidR="00B30864" w:rsidRPr="002B30C1" w:rsidRDefault="00B30864" w:rsidP="00F90D02">
      <w:pPr>
        <w:widowControl w:val="0"/>
        <w:rPr>
          <w:color w:val="000000"/>
          <w:sz w:val="24"/>
          <w:szCs w:val="24"/>
        </w:rPr>
      </w:pPr>
    </w:p>
    <w:p w14:paraId="4AB9E767" w14:textId="77777777" w:rsidR="00B30864" w:rsidRPr="002B30C1" w:rsidRDefault="00B30864" w:rsidP="00F90D02">
      <w:pPr>
        <w:widowControl w:val="0"/>
        <w:rPr>
          <w:color w:val="000000"/>
          <w:sz w:val="24"/>
          <w:szCs w:val="24"/>
        </w:rPr>
      </w:pPr>
      <w:r w:rsidRPr="002B30C1">
        <w:rPr>
          <w:color w:val="000000"/>
          <w:sz w:val="24"/>
          <w:szCs w:val="24"/>
        </w:rPr>
        <w:t>___________________________</w:t>
      </w:r>
    </w:p>
    <w:p w14:paraId="58EF3F6C" w14:textId="77777777" w:rsidR="00B30864" w:rsidRPr="002B30C1" w:rsidRDefault="00B30864" w:rsidP="00F90D02">
      <w:pPr>
        <w:widowControl w:val="0"/>
        <w:rPr>
          <w:color w:val="000000"/>
          <w:sz w:val="24"/>
          <w:szCs w:val="24"/>
        </w:rPr>
      </w:pPr>
      <w:r w:rsidRPr="002B30C1">
        <w:rPr>
          <w:color w:val="000000"/>
          <w:sz w:val="24"/>
          <w:szCs w:val="24"/>
        </w:rPr>
        <w:t>Judy S. Rice, City Clerk</w:t>
      </w:r>
    </w:p>
    <w:p w14:paraId="6D60E660" w14:textId="77777777" w:rsidR="00B30864" w:rsidRPr="002B30C1" w:rsidRDefault="00B30864" w:rsidP="00F90D02">
      <w:pPr>
        <w:widowControl w:val="0"/>
        <w:rPr>
          <w:color w:val="000000"/>
          <w:sz w:val="40"/>
          <w:szCs w:val="40"/>
        </w:rPr>
      </w:pPr>
    </w:p>
    <w:p w14:paraId="3972F067" w14:textId="77777777" w:rsidR="00B30864" w:rsidRPr="002B30C1" w:rsidRDefault="00B30864" w:rsidP="00F90D02">
      <w:pPr>
        <w:widowControl w:val="0"/>
        <w:rPr>
          <w:color w:val="000000"/>
          <w:sz w:val="24"/>
          <w:szCs w:val="24"/>
        </w:rPr>
      </w:pPr>
      <w:r w:rsidRPr="002B30C1">
        <w:rPr>
          <w:color w:val="000000"/>
          <w:sz w:val="24"/>
          <w:szCs w:val="24"/>
        </w:rPr>
        <w:t xml:space="preserve">APPROVED AS TO FORM AND </w:t>
      </w:r>
    </w:p>
    <w:p w14:paraId="097D7F41" w14:textId="77777777" w:rsidR="00B30864" w:rsidRPr="002B30C1" w:rsidRDefault="00B30864" w:rsidP="00F90D02">
      <w:pPr>
        <w:widowControl w:val="0"/>
        <w:rPr>
          <w:color w:val="000000"/>
          <w:sz w:val="24"/>
          <w:szCs w:val="24"/>
        </w:rPr>
      </w:pPr>
      <w:r w:rsidRPr="002B30C1">
        <w:rPr>
          <w:color w:val="000000"/>
          <w:sz w:val="24"/>
          <w:szCs w:val="24"/>
        </w:rPr>
        <w:t>LEGALITY:</w:t>
      </w:r>
    </w:p>
    <w:p w14:paraId="2E87A04E" w14:textId="77777777" w:rsidR="00B30864" w:rsidRPr="002B30C1" w:rsidRDefault="00B30864" w:rsidP="00F90D02">
      <w:pPr>
        <w:widowControl w:val="0"/>
        <w:rPr>
          <w:color w:val="000000"/>
          <w:sz w:val="24"/>
          <w:szCs w:val="24"/>
        </w:rPr>
      </w:pPr>
    </w:p>
    <w:p w14:paraId="241D92F3" w14:textId="77777777" w:rsidR="00B30864" w:rsidRPr="002B30C1" w:rsidRDefault="00B30864" w:rsidP="00F90D02">
      <w:pPr>
        <w:widowControl w:val="0"/>
        <w:rPr>
          <w:color w:val="000000"/>
          <w:sz w:val="24"/>
          <w:szCs w:val="24"/>
        </w:rPr>
      </w:pPr>
      <w:r w:rsidRPr="002B30C1">
        <w:rPr>
          <w:color w:val="000000"/>
          <w:sz w:val="24"/>
          <w:szCs w:val="24"/>
        </w:rPr>
        <w:t>____________________________</w:t>
      </w:r>
    </w:p>
    <w:p w14:paraId="1D9B3A1D" w14:textId="77777777" w:rsidR="00B30864" w:rsidRPr="002B30C1" w:rsidRDefault="00B30864" w:rsidP="00F90D02">
      <w:pPr>
        <w:widowControl w:val="0"/>
        <w:rPr>
          <w:color w:val="000000"/>
          <w:sz w:val="24"/>
          <w:szCs w:val="24"/>
        </w:rPr>
      </w:pPr>
      <w:r w:rsidRPr="002B30C1">
        <w:rPr>
          <w:color w:val="000000"/>
          <w:sz w:val="24"/>
          <w:szCs w:val="24"/>
        </w:rPr>
        <w:t>City Attorney’s Office</w:t>
      </w:r>
      <w:bookmarkEnd w:id="3"/>
    </w:p>
    <w:p w14:paraId="67112919" w14:textId="77777777" w:rsidR="00BE5AFE" w:rsidRPr="002B30C1" w:rsidRDefault="00BE5AFE" w:rsidP="00BE5AFE">
      <w:pPr>
        <w:rPr>
          <w:sz w:val="24"/>
          <w:szCs w:val="24"/>
        </w:rPr>
      </w:pPr>
    </w:p>
    <w:p w14:paraId="186297A0" w14:textId="77777777" w:rsidR="00BE5AFE" w:rsidRPr="002B30C1" w:rsidRDefault="00BE5AFE" w:rsidP="00BE5AFE">
      <w:pPr>
        <w:tabs>
          <w:tab w:val="right" w:pos="4320"/>
          <w:tab w:val="left" w:pos="5040"/>
          <w:tab w:val="right" w:pos="9360"/>
        </w:tabs>
        <w:ind w:left="5040" w:hanging="5040"/>
        <w:rPr>
          <w:sz w:val="24"/>
          <w:szCs w:val="24"/>
        </w:rPr>
      </w:pPr>
    </w:p>
    <w:p w14:paraId="195F8C0D" w14:textId="43C80A61" w:rsidR="005358F8" w:rsidRPr="002B30C1" w:rsidRDefault="00BE5AFE" w:rsidP="00C6450E">
      <w:pPr>
        <w:rPr>
          <w:sz w:val="24"/>
          <w:szCs w:val="24"/>
        </w:rPr>
      </w:pPr>
      <w:r w:rsidRPr="002B30C1">
        <w:rPr>
          <w:sz w:val="24"/>
          <w:szCs w:val="24"/>
        </w:rPr>
        <w:t>Attachments (</w:t>
      </w:r>
      <w:r w:rsidR="001E1B0B" w:rsidRPr="002B30C1">
        <w:rPr>
          <w:sz w:val="24"/>
          <w:szCs w:val="24"/>
        </w:rPr>
        <w:t>#</w:t>
      </w:r>
      <w:r w:rsidRPr="002B30C1">
        <w:rPr>
          <w:sz w:val="24"/>
          <w:szCs w:val="24"/>
        </w:rPr>
        <w:t xml:space="preserve">): </w:t>
      </w:r>
      <w:r w:rsidR="00C6450E" w:rsidRPr="002B30C1">
        <w:rPr>
          <w:sz w:val="24"/>
          <w:szCs w:val="24"/>
        </w:rPr>
        <w:tab/>
      </w:r>
      <w:r w:rsidR="005358F8" w:rsidRPr="002B30C1">
        <w:rPr>
          <w:sz w:val="24"/>
          <w:szCs w:val="24"/>
        </w:rPr>
        <w:t>Exhibit</w:t>
      </w:r>
      <w:r w:rsidRPr="002B30C1">
        <w:rPr>
          <w:sz w:val="24"/>
          <w:szCs w:val="24"/>
        </w:rPr>
        <w:t xml:space="preserve"> A – </w:t>
      </w:r>
      <w:r w:rsidR="00773C6D" w:rsidRPr="002B30C1">
        <w:rPr>
          <w:sz w:val="24"/>
          <w:szCs w:val="24"/>
        </w:rPr>
        <w:t xml:space="preserve">Annexation </w:t>
      </w:r>
      <w:r w:rsidR="00453E00" w:rsidRPr="002B30C1">
        <w:rPr>
          <w:sz w:val="24"/>
          <w:szCs w:val="24"/>
        </w:rPr>
        <w:t>Map</w:t>
      </w:r>
    </w:p>
    <w:p w14:paraId="073D86C3" w14:textId="77777777" w:rsidR="00BE5AFE" w:rsidRPr="002B30C1" w:rsidRDefault="00BE5AFE" w:rsidP="00C6450E">
      <w:pPr>
        <w:tabs>
          <w:tab w:val="left" w:pos="2160"/>
        </w:tabs>
        <w:rPr>
          <w:sz w:val="24"/>
          <w:szCs w:val="24"/>
        </w:rPr>
      </w:pPr>
    </w:p>
    <w:p w14:paraId="5E679FEF" w14:textId="77777777" w:rsidR="008A51C8" w:rsidRPr="002B30C1" w:rsidRDefault="008A51C8">
      <w:pPr>
        <w:autoSpaceDE/>
        <w:autoSpaceDN/>
        <w:adjustRightInd/>
        <w:rPr>
          <w:b/>
          <w:sz w:val="24"/>
          <w:szCs w:val="24"/>
        </w:rPr>
      </w:pPr>
      <w:r w:rsidRPr="002B30C1">
        <w:rPr>
          <w:b/>
          <w:sz w:val="24"/>
          <w:szCs w:val="24"/>
        </w:rPr>
        <w:br w:type="page"/>
      </w:r>
    </w:p>
    <w:p w14:paraId="486F88E6" w14:textId="77777777" w:rsidR="00460041" w:rsidRPr="002B30C1" w:rsidRDefault="000F3938" w:rsidP="000427D5">
      <w:pPr>
        <w:jc w:val="center"/>
        <w:rPr>
          <w:b/>
          <w:sz w:val="24"/>
          <w:szCs w:val="24"/>
        </w:rPr>
      </w:pPr>
      <w:bookmarkStart w:id="4" w:name="_Hlk168410045"/>
      <w:r w:rsidRPr="002B30C1">
        <w:rPr>
          <w:b/>
          <w:sz w:val="24"/>
          <w:szCs w:val="24"/>
        </w:rPr>
        <w:lastRenderedPageBreak/>
        <w:t xml:space="preserve">EXHIBIT </w:t>
      </w:r>
      <w:r w:rsidR="005358F8" w:rsidRPr="002B30C1">
        <w:rPr>
          <w:b/>
          <w:sz w:val="24"/>
          <w:szCs w:val="24"/>
        </w:rPr>
        <w:t>A</w:t>
      </w:r>
    </w:p>
    <w:p w14:paraId="79E3C574" w14:textId="2BF953EB" w:rsidR="005358F8" w:rsidRPr="002B30C1" w:rsidRDefault="00773C6D" w:rsidP="000427D5">
      <w:pPr>
        <w:jc w:val="center"/>
        <w:rPr>
          <w:b/>
          <w:sz w:val="24"/>
          <w:szCs w:val="24"/>
        </w:rPr>
      </w:pPr>
      <w:r w:rsidRPr="002B30C1">
        <w:rPr>
          <w:b/>
          <w:sz w:val="24"/>
          <w:szCs w:val="24"/>
        </w:rPr>
        <w:t>ANNEXATION MAP</w:t>
      </w:r>
    </w:p>
    <w:p w14:paraId="321AF48B" w14:textId="77777777" w:rsidR="00D41755" w:rsidRPr="002B30C1" w:rsidRDefault="00D41755" w:rsidP="000427D5">
      <w:pPr>
        <w:jc w:val="center"/>
        <w:rPr>
          <w:b/>
          <w:sz w:val="24"/>
          <w:szCs w:val="24"/>
        </w:rPr>
      </w:pPr>
    </w:p>
    <w:p w14:paraId="3DB71317" w14:textId="0A81C943" w:rsidR="005358F8" w:rsidRDefault="00157D28" w:rsidP="000427D5">
      <w:pPr>
        <w:jc w:val="center"/>
        <w:rPr>
          <w:b/>
          <w:sz w:val="24"/>
          <w:szCs w:val="24"/>
        </w:rPr>
      </w:pPr>
      <w:r>
        <w:rPr>
          <w:noProof/>
        </w:rPr>
        <w:drawing>
          <wp:inline distT="0" distB="0" distL="0" distR="0" wp14:anchorId="3012C4B1" wp14:editId="14FB17F2">
            <wp:extent cx="5934075" cy="3838575"/>
            <wp:effectExtent l="0" t="0" r="9525" b="9525"/>
            <wp:docPr id="639928988" name="Picture 3"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28988" name="Picture 3" descr="A map of a city&#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3838575"/>
                    </a:xfrm>
                    <a:prstGeom prst="rect">
                      <a:avLst/>
                    </a:prstGeom>
                    <a:noFill/>
                    <a:ln>
                      <a:noFill/>
                    </a:ln>
                  </pic:spPr>
                </pic:pic>
              </a:graphicData>
            </a:graphic>
          </wp:inline>
        </w:drawing>
      </w:r>
    </w:p>
    <w:p w14:paraId="33642974" w14:textId="77777777" w:rsidR="001A3A37" w:rsidRDefault="001A3A37" w:rsidP="0040549B">
      <w:pPr>
        <w:pStyle w:val="BodyText"/>
        <w:spacing w:line="247" w:lineRule="auto"/>
        <w:ind w:right="140"/>
        <w:jc w:val="both"/>
        <w:rPr>
          <w:rFonts w:ascii="Arial" w:hAnsi="Arial" w:cs="Arial"/>
          <w:sz w:val="22"/>
          <w:szCs w:val="22"/>
        </w:rPr>
      </w:pPr>
      <w:bookmarkStart w:id="5" w:name="_Hlk168410074"/>
      <w:bookmarkEnd w:id="4"/>
    </w:p>
    <w:bookmarkEnd w:id="5"/>
    <w:p w14:paraId="0AA7F3EC" w14:textId="1631B920" w:rsidR="00471877" w:rsidRPr="00773C6D" w:rsidRDefault="00471877" w:rsidP="00773C6D">
      <w:pPr>
        <w:autoSpaceDE/>
        <w:autoSpaceDN/>
        <w:adjustRightInd/>
        <w:jc w:val="both"/>
        <w:rPr>
          <w:b/>
          <w:sz w:val="24"/>
          <w:szCs w:val="24"/>
        </w:rPr>
      </w:pPr>
    </w:p>
    <w:sectPr w:rsidR="00471877" w:rsidRPr="00773C6D"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99E24" w14:textId="77777777" w:rsidR="00720EBA" w:rsidRDefault="00720EBA">
      <w:r>
        <w:separator/>
      </w:r>
    </w:p>
  </w:endnote>
  <w:endnote w:type="continuationSeparator" w:id="0">
    <w:p w14:paraId="26D45780" w14:textId="77777777" w:rsidR="00720EBA" w:rsidRDefault="0072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E871"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3A0799"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C3296" w14:textId="77777777" w:rsidR="00453E00" w:rsidRDefault="00453E00" w:rsidP="00453E00">
    <w:pPr>
      <w:tabs>
        <w:tab w:val="right" w:pos="9810"/>
      </w:tabs>
      <w:snapToGrid w:val="0"/>
      <w:ind w:right="270"/>
    </w:pPr>
    <w:r w:rsidRPr="001E1B0B">
      <w:rPr>
        <w:b/>
        <w:bCs/>
        <w:noProof/>
        <w:highlight w:val="yellow"/>
      </w:rPr>
      <mc:AlternateContent>
        <mc:Choice Requires="wps">
          <w:drawing>
            <wp:anchor distT="4294967295" distB="4294967295" distL="114300" distR="114300" simplePos="0" relativeHeight="251663360" behindDoc="0" locked="0" layoutInCell="1" allowOverlap="1" wp14:anchorId="69AFE9FC" wp14:editId="1CB04F80">
              <wp:simplePos x="0" y="0"/>
              <wp:positionH relativeFrom="column">
                <wp:posOffset>-9525</wp:posOffset>
              </wp:positionH>
              <wp:positionV relativeFrom="paragraph">
                <wp:posOffset>-3176</wp:posOffset>
              </wp:positionV>
              <wp:extent cx="5972175" cy="0"/>
              <wp:effectExtent l="0" t="0" r="0" b="0"/>
              <wp:wrapNone/>
              <wp:docPr id="57273507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062568C"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tab/>
      <w:t>Annexation</w:t>
    </w:r>
  </w:p>
  <w:p w14:paraId="7F5D4AC7" w14:textId="2C64026B" w:rsidR="00453E00" w:rsidRDefault="00453E00" w:rsidP="00453E00">
    <w:pPr>
      <w:pStyle w:val="Footer"/>
      <w:tabs>
        <w:tab w:val="clear" w:pos="4320"/>
        <w:tab w:val="clear" w:pos="8640"/>
        <w:tab w:val="right" w:pos="9180"/>
      </w:tabs>
    </w:pPr>
    <w:r>
      <w:t xml:space="preserve">City Commission First Reading </w:t>
    </w:r>
    <w:r w:rsidRPr="00056137">
      <w:t>07/28/2025</w:t>
    </w:r>
    <w:r>
      <w:tab/>
    </w:r>
    <w:r w:rsidRPr="00F82A41">
      <w:t>Ordinance N</w:t>
    </w:r>
    <w:r>
      <w:t>o</w:t>
    </w:r>
    <w:r w:rsidRPr="00F82A41">
      <w:t>. 202</w:t>
    </w:r>
    <w:r>
      <w:t>5</w:t>
    </w:r>
    <w:r w:rsidRPr="002B30C1">
      <w:t>-</w:t>
    </w:r>
    <w:r w:rsidR="002B30C1" w:rsidRPr="002B30C1">
      <w:t>20</w:t>
    </w:r>
    <w:r w:rsidRPr="002B30C1">
      <w:t>/</w:t>
    </w:r>
    <w:r>
      <w:t>Annexation 39</w:t>
    </w:r>
  </w:p>
  <w:p w14:paraId="390AAD87" w14:textId="77777777" w:rsidR="00453E00" w:rsidRDefault="00453E00" w:rsidP="00453E00">
    <w:pPr>
      <w:pStyle w:val="Footer"/>
      <w:tabs>
        <w:tab w:val="clear" w:pos="4320"/>
        <w:tab w:val="clear" w:pos="8640"/>
        <w:tab w:val="right" w:pos="9180"/>
      </w:tabs>
    </w:pPr>
    <w:r>
      <w:t xml:space="preserve">City Commission Second Reading/Enactment </w:t>
    </w:r>
    <w:r w:rsidRPr="00056137">
      <w:t>08/11/2025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5</w:t>
      </w:r>
    </w:fldSimple>
  </w:p>
  <w:p w14:paraId="4C1F8315" w14:textId="740C036C" w:rsidR="00D41755" w:rsidRPr="00453E00" w:rsidRDefault="00D41755" w:rsidP="00453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54C1" w14:textId="34C8A3C0" w:rsidR="000206F5" w:rsidRDefault="00F82A41" w:rsidP="00F82A41">
    <w:pPr>
      <w:tabs>
        <w:tab w:val="right" w:pos="9810"/>
      </w:tabs>
      <w:snapToGrid w:val="0"/>
      <w:ind w:right="270"/>
    </w:pPr>
    <w:r w:rsidRPr="001E1B0B">
      <w:rPr>
        <w:b/>
        <w:bCs/>
        <w:noProof/>
        <w:highlight w:val="yellow"/>
      </w:rPr>
      <mc:AlternateContent>
        <mc:Choice Requires="wps">
          <w:drawing>
            <wp:anchor distT="4294967295" distB="4294967295" distL="114300" distR="114300" simplePos="0" relativeHeight="251661312" behindDoc="0" locked="0" layoutInCell="1" allowOverlap="1" wp14:anchorId="0011939D" wp14:editId="3D589932">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967DD5F"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000206F5">
      <w:tab/>
    </w:r>
    <w:r w:rsidR="00056137">
      <w:t>Annexation</w:t>
    </w:r>
  </w:p>
  <w:p w14:paraId="581B52F1" w14:textId="28E4D652" w:rsidR="000206F5" w:rsidRDefault="000206F5" w:rsidP="00F82A41">
    <w:pPr>
      <w:pStyle w:val="Footer"/>
      <w:tabs>
        <w:tab w:val="clear" w:pos="4320"/>
        <w:tab w:val="clear" w:pos="8640"/>
        <w:tab w:val="right" w:pos="9180"/>
      </w:tabs>
    </w:pPr>
    <w:r>
      <w:t xml:space="preserve">City Commission First Reading </w:t>
    </w:r>
    <w:bookmarkStart w:id="6" w:name="_Hlk168409945"/>
    <w:r w:rsidR="00056137" w:rsidRPr="00056137">
      <w:t>07</w:t>
    </w:r>
    <w:r w:rsidR="001E1B0B" w:rsidRPr="00056137">
      <w:t>/</w:t>
    </w:r>
    <w:r w:rsidR="00056137" w:rsidRPr="00056137">
      <w:t>28</w:t>
    </w:r>
    <w:r w:rsidR="001E1B0B" w:rsidRPr="00056137">
      <w:t>/</w:t>
    </w:r>
    <w:bookmarkEnd w:id="6"/>
    <w:r w:rsidR="00056137" w:rsidRPr="00056137">
      <w:t>2025</w:t>
    </w:r>
    <w:r w:rsidR="00F82A41">
      <w:tab/>
    </w:r>
    <w:r w:rsidR="001E1B0B" w:rsidRPr="00F82A41">
      <w:t>Ordinance N</w:t>
    </w:r>
    <w:r w:rsidR="001E1B0B">
      <w:t>o</w:t>
    </w:r>
    <w:r w:rsidR="001E1B0B" w:rsidRPr="00F82A41">
      <w:t>. 202</w:t>
    </w:r>
    <w:r w:rsidR="00410D55">
      <w:t>5</w:t>
    </w:r>
    <w:bookmarkStart w:id="7" w:name="_Hlk168409979"/>
    <w:r w:rsidR="001E1B0B" w:rsidRPr="0008622B">
      <w:t>-</w:t>
    </w:r>
    <w:r w:rsidR="0008622B" w:rsidRPr="0008622B">
      <w:t>20</w:t>
    </w:r>
    <w:r w:rsidR="001E1B0B" w:rsidRPr="0008622B">
      <w:t>/</w:t>
    </w:r>
    <w:bookmarkEnd w:id="7"/>
    <w:r w:rsidR="00056137">
      <w:t>Annexation 39</w:t>
    </w:r>
  </w:p>
  <w:p w14:paraId="2B49D7CC" w14:textId="01C607AE" w:rsidR="000206F5" w:rsidRDefault="000206F5" w:rsidP="00F82A41">
    <w:pPr>
      <w:pStyle w:val="Footer"/>
      <w:tabs>
        <w:tab w:val="clear" w:pos="4320"/>
        <w:tab w:val="clear" w:pos="8640"/>
        <w:tab w:val="right" w:pos="9180"/>
      </w:tabs>
    </w:pPr>
    <w:r>
      <w:t xml:space="preserve">City Commission Second Reading/Enactment </w:t>
    </w:r>
    <w:r w:rsidR="00056137" w:rsidRPr="00056137">
      <w:t>08</w:t>
    </w:r>
    <w:r w:rsidR="001E1B0B" w:rsidRPr="00056137">
      <w:t>/</w:t>
    </w:r>
    <w:r w:rsidR="00056137" w:rsidRPr="00056137">
      <w:t>11</w:t>
    </w:r>
    <w:r w:rsidR="001E1B0B" w:rsidRPr="00056137">
      <w:t>/</w:t>
    </w:r>
    <w:r w:rsidR="00056137" w:rsidRPr="00056137">
      <w:t>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2BACB" w14:textId="77777777" w:rsidR="00720EBA" w:rsidRDefault="00720EBA">
      <w:r>
        <w:separator/>
      </w:r>
    </w:p>
  </w:footnote>
  <w:footnote w:type="continuationSeparator" w:id="0">
    <w:p w14:paraId="6418BAF7" w14:textId="77777777" w:rsidR="00720EBA" w:rsidRDefault="00720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14DA"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BA"/>
    <w:rsid w:val="0000060C"/>
    <w:rsid w:val="00007C39"/>
    <w:rsid w:val="000206F5"/>
    <w:rsid w:val="000225A8"/>
    <w:rsid w:val="00025E32"/>
    <w:rsid w:val="00026A00"/>
    <w:rsid w:val="00031808"/>
    <w:rsid w:val="0003458A"/>
    <w:rsid w:val="000427D5"/>
    <w:rsid w:val="00046852"/>
    <w:rsid w:val="00050357"/>
    <w:rsid w:val="000550B8"/>
    <w:rsid w:val="00056137"/>
    <w:rsid w:val="00067242"/>
    <w:rsid w:val="0007653B"/>
    <w:rsid w:val="00083140"/>
    <w:rsid w:val="0008622B"/>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E7B54"/>
    <w:rsid w:val="000F1E2E"/>
    <w:rsid w:val="000F3938"/>
    <w:rsid w:val="000F5FE1"/>
    <w:rsid w:val="00100545"/>
    <w:rsid w:val="00106D6E"/>
    <w:rsid w:val="001070F3"/>
    <w:rsid w:val="00112177"/>
    <w:rsid w:val="001128C0"/>
    <w:rsid w:val="0011766D"/>
    <w:rsid w:val="00126DA5"/>
    <w:rsid w:val="0012729E"/>
    <w:rsid w:val="001276CB"/>
    <w:rsid w:val="00131603"/>
    <w:rsid w:val="00133349"/>
    <w:rsid w:val="00133640"/>
    <w:rsid w:val="001419CE"/>
    <w:rsid w:val="00145D78"/>
    <w:rsid w:val="00147A8C"/>
    <w:rsid w:val="001502C6"/>
    <w:rsid w:val="001526C6"/>
    <w:rsid w:val="00152DA8"/>
    <w:rsid w:val="001558D1"/>
    <w:rsid w:val="00157D28"/>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60CF5"/>
    <w:rsid w:val="00263EB6"/>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30C1"/>
    <w:rsid w:val="002B5186"/>
    <w:rsid w:val="002B5E83"/>
    <w:rsid w:val="002B6CCF"/>
    <w:rsid w:val="002D127B"/>
    <w:rsid w:val="002D5441"/>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342EE"/>
    <w:rsid w:val="00342917"/>
    <w:rsid w:val="00346B66"/>
    <w:rsid w:val="003474A1"/>
    <w:rsid w:val="00347A3F"/>
    <w:rsid w:val="003527B4"/>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53E00"/>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72BF"/>
    <w:rsid w:val="004F0B26"/>
    <w:rsid w:val="004F22C8"/>
    <w:rsid w:val="004F397C"/>
    <w:rsid w:val="005045D3"/>
    <w:rsid w:val="00520423"/>
    <w:rsid w:val="00520685"/>
    <w:rsid w:val="005341E5"/>
    <w:rsid w:val="005358F8"/>
    <w:rsid w:val="0054188B"/>
    <w:rsid w:val="00543269"/>
    <w:rsid w:val="00554978"/>
    <w:rsid w:val="00561D18"/>
    <w:rsid w:val="00566A57"/>
    <w:rsid w:val="00567A78"/>
    <w:rsid w:val="00574346"/>
    <w:rsid w:val="005777EB"/>
    <w:rsid w:val="005867D0"/>
    <w:rsid w:val="0059084D"/>
    <w:rsid w:val="005948A2"/>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20EBA"/>
    <w:rsid w:val="00732843"/>
    <w:rsid w:val="00734214"/>
    <w:rsid w:val="007425C3"/>
    <w:rsid w:val="00754527"/>
    <w:rsid w:val="007609B4"/>
    <w:rsid w:val="0076607B"/>
    <w:rsid w:val="00773C6D"/>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66AED"/>
    <w:rsid w:val="00871665"/>
    <w:rsid w:val="008840A2"/>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66F28"/>
    <w:rsid w:val="00974B13"/>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30A1"/>
    <w:rsid w:val="009E3F3C"/>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7BD8"/>
    <w:rsid w:val="00E4201F"/>
    <w:rsid w:val="00E441C8"/>
    <w:rsid w:val="00E4625E"/>
    <w:rsid w:val="00E50949"/>
    <w:rsid w:val="00E51B44"/>
    <w:rsid w:val="00E5231C"/>
    <w:rsid w:val="00E532A8"/>
    <w:rsid w:val="00E57802"/>
    <w:rsid w:val="00E678FA"/>
    <w:rsid w:val="00E75D54"/>
    <w:rsid w:val="00E774EA"/>
    <w:rsid w:val="00E77803"/>
    <w:rsid w:val="00E80B74"/>
    <w:rsid w:val="00E8264D"/>
    <w:rsid w:val="00E842BA"/>
    <w:rsid w:val="00E86F3B"/>
    <w:rsid w:val="00E90439"/>
    <w:rsid w:val="00E929B2"/>
    <w:rsid w:val="00EA39E2"/>
    <w:rsid w:val="00EA3F3F"/>
    <w:rsid w:val="00EA7756"/>
    <w:rsid w:val="00EA78DD"/>
    <w:rsid w:val="00EB1F5F"/>
    <w:rsid w:val="00EC0C44"/>
    <w:rsid w:val="00EC0CDD"/>
    <w:rsid w:val="00EC0D92"/>
    <w:rsid w:val="00ED2459"/>
    <w:rsid w:val="00ED2F3D"/>
    <w:rsid w:val="00ED601E"/>
    <w:rsid w:val="00EE3A21"/>
    <w:rsid w:val="00EE504A"/>
    <w:rsid w:val="00EE6445"/>
    <w:rsid w:val="00EE79A8"/>
    <w:rsid w:val="00EF6B19"/>
    <w:rsid w:val="00F01E64"/>
    <w:rsid w:val="00F023C1"/>
    <w:rsid w:val="00F024F2"/>
    <w:rsid w:val="00F04C35"/>
    <w:rsid w:val="00F10778"/>
    <w:rsid w:val="00F32AEF"/>
    <w:rsid w:val="00F53B39"/>
    <w:rsid w:val="00F60911"/>
    <w:rsid w:val="00F65D99"/>
    <w:rsid w:val="00F82200"/>
    <w:rsid w:val="00F82A41"/>
    <w:rsid w:val="00F90D02"/>
    <w:rsid w:val="00F92CBC"/>
    <w:rsid w:val="00F95329"/>
    <w:rsid w:val="00FA0CE0"/>
    <w:rsid w:val="00FA50A4"/>
    <w:rsid w:val="00FB176B"/>
    <w:rsid w:val="00FB3F67"/>
    <w:rsid w:val="00FB7673"/>
    <w:rsid w:val="00FC0C97"/>
    <w:rsid w:val="00FC3C54"/>
    <w:rsid w:val="00FC4061"/>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470A8"/>
  <w15:chartTrackingRefBased/>
  <w15:docId w15:val="{07D3996C-8936-40EE-A329-37570EF7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genda\Ordin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Ordinance Template.dotx</Template>
  <TotalTime>20</TotalTime>
  <Pages>5</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Chelsea Bakaitis</dc:creator>
  <cp:keywords/>
  <cp:lastModifiedBy>Jeannene Mironack</cp:lastModifiedBy>
  <cp:revision>6</cp:revision>
  <cp:lastPrinted>2025-07-28T17:09:00Z</cp:lastPrinted>
  <dcterms:created xsi:type="dcterms:W3CDTF">2025-06-30T21:16:00Z</dcterms:created>
  <dcterms:modified xsi:type="dcterms:W3CDTF">2025-07-28T17:09:00Z</dcterms:modified>
</cp:coreProperties>
</file>